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BCF" w14:textId="470BC2E3" w:rsidR="00FE3B3E" w:rsidRDefault="00FE3B3E" w:rsidP="00911897">
      <w:pPr>
        <w:pStyle w:val="Lille"/>
        <w:framePr w:w="1791" w:h="3493" w:hRule="exact" w:hSpace="181" w:wrap="notBeside" w:vAnchor="page" w:hAnchor="page" w:x="9876" w:y="4645" w:anchorLock="1"/>
        <w:tabs>
          <w:tab w:val="left" w:pos="709"/>
        </w:tabs>
        <w:jc w:val="left"/>
      </w:pPr>
      <w:proofErr w:type="spellStart"/>
      <w:proofErr w:type="gramStart"/>
      <w:r>
        <w:t>Ulloq</w:t>
      </w:r>
      <w:proofErr w:type="spellEnd"/>
      <w:r w:rsidR="00655A1A">
        <w:t xml:space="preserve"> </w:t>
      </w:r>
      <w:r w:rsidR="00357AF0">
        <w:t xml:space="preserve"> 22</w:t>
      </w:r>
      <w:r w:rsidR="00E51589">
        <w:t>.</w:t>
      </w:r>
      <w:proofErr w:type="gramEnd"/>
      <w:r w:rsidR="00E51589">
        <w:t xml:space="preserve"> juni 2023</w:t>
      </w:r>
    </w:p>
    <w:p w14:paraId="38DD6395" w14:textId="77777777" w:rsidR="00FE3B3E" w:rsidRDefault="00FE3B3E" w:rsidP="00911897">
      <w:pPr>
        <w:pStyle w:val="Lille"/>
        <w:framePr w:w="1791" w:h="3493" w:hRule="exact" w:hSpace="181" w:wrap="notBeside" w:vAnchor="page" w:hAnchor="page" w:x="9876" w:y="4645" w:anchorLock="1"/>
        <w:tabs>
          <w:tab w:val="left" w:pos="709"/>
        </w:tabs>
        <w:jc w:val="left"/>
      </w:pPr>
    </w:p>
    <w:p w14:paraId="20422DBD" w14:textId="6B026DB0" w:rsidR="005120BD" w:rsidRPr="00AB0AFE" w:rsidRDefault="00AB0AFE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r>
        <w:t>Sags</w:t>
      </w:r>
      <w:r w:rsidR="007268A5" w:rsidRPr="00AB0AFE">
        <w:t xml:space="preserve">nr. </w:t>
      </w:r>
      <w:r w:rsidR="00E51589">
        <w:t>2023-14235</w:t>
      </w:r>
    </w:p>
    <w:p w14:paraId="25E160A3" w14:textId="77777777" w:rsidR="00231399" w:rsidRPr="00AB0AFE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bookmarkStart w:id="0" w:name="dok_aktlbnr"/>
      <w:bookmarkEnd w:id="0"/>
    </w:p>
    <w:p w14:paraId="524510CD" w14:textId="77777777" w:rsidR="002F6F67" w:rsidRPr="00D66FC5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proofErr w:type="spellStart"/>
      <w:r w:rsidRPr="00D66FC5">
        <w:rPr>
          <w:lang w:val="en-US"/>
        </w:rPr>
        <w:t>Postboks</w:t>
      </w:r>
      <w:proofErr w:type="spellEnd"/>
      <w:r w:rsidRPr="00D66FC5">
        <w:rPr>
          <w:lang w:val="en-US"/>
        </w:rPr>
        <w:t xml:space="preserve"> </w:t>
      </w:r>
      <w:r w:rsidR="00FE3B3E" w:rsidRPr="00D66FC5">
        <w:rPr>
          <w:lang w:val="en-US"/>
        </w:rPr>
        <w:t>1605</w:t>
      </w:r>
    </w:p>
    <w:p w14:paraId="3EA25C2B" w14:textId="77777777" w:rsidR="002F6F67" w:rsidRPr="00D66FC5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r w:rsidRPr="00D66FC5">
        <w:rPr>
          <w:lang w:val="en-US"/>
        </w:rPr>
        <w:t>39</w:t>
      </w:r>
      <w:r w:rsidR="00FE3B3E" w:rsidRPr="00D66FC5">
        <w:rPr>
          <w:lang w:val="en-US"/>
        </w:rPr>
        <w:t>00 Nuuk</w:t>
      </w:r>
    </w:p>
    <w:p w14:paraId="75B6B356" w14:textId="77777777" w:rsidR="00D54AB9" w:rsidRPr="00D66FC5" w:rsidRDefault="00D54AB9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</w:p>
    <w:p w14:paraId="7D0AE2A6" w14:textId="77777777" w:rsidR="002F6F67" w:rsidRPr="00D66FC5" w:rsidRDefault="00FE3B3E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proofErr w:type="spellStart"/>
      <w:r w:rsidRPr="00D66FC5">
        <w:rPr>
          <w:lang w:val="en-US"/>
        </w:rPr>
        <w:t>Tlf</w:t>
      </w:r>
      <w:proofErr w:type="spellEnd"/>
      <w:r w:rsidRPr="00D66FC5">
        <w:rPr>
          <w:lang w:val="en-US"/>
        </w:rPr>
        <w:t>. (+299) 34 60 90</w:t>
      </w:r>
    </w:p>
    <w:p w14:paraId="25A5F69D" w14:textId="77777777" w:rsidR="002F6F67" w:rsidRPr="00825517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r w:rsidRPr="00825517">
        <w:rPr>
          <w:lang w:val="en-US"/>
        </w:rPr>
        <w:t>Fax (+299) 32 20 42</w:t>
      </w:r>
    </w:p>
    <w:p w14:paraId="6AF2A5B2" w14:textId="11FF33D8" w:rsidR="00231399" w:rsidRPr="002F6F67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GB"/>
        </w:rPr>
      </w:pPr>
      <w:r w:rsidRPr="002F6F67">
        <w:rPr>
          <w:lang w:val="en-GB"/>
        </w:rPr>
        <w:t xml:space="preserve">E-mail: </w:t>
      </w:r>
      <w:r w:rsidR="00E51589">
        <w:rPr>
          <w:lang w:val="en-GB"/>
        </w:rPr>
        <w:t>sulinal</w:t>
      </w:r>
      <w:r w:rsidR="001C31E5" w:rsidRPr="002F6F67">
        <w:rPr>
          <w:lang w:val="en-GB"/>
        </w:rPr>
        <w:t>@</w:t>
      </w:r>
      <w:r w:rsidR="00EB6D2D">
        <w:rPr>
          <w:lang w:val="en-GB"/>
        </w:rPr>
        <w:t>nanoq</w:t>
      </w:r>
      <w:r w:rsidR="001C31E5" w:rsidRPr="002F6F67">
        <w:rPr>
          <w:lang w:val="en-GB"/>
        </w:rPr>
        <w:t>.gl</w:t>
      </w:r>
    </w:p>
    <w:p w14:paraId="79CB947F" w14:textId="77777777" w:rsidR="00231399" w:rsidRPr="00825517" w:rsidRDefault="00632318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r w:rsidRPr="00825517">
        <w:t>www.</w:t>
      </w:r>
      <w:r w:rsidR="00D54AB9" w:rsidRPr="00825517">
        <w:t>aka</w:t>
      </w:r>
      <w:r w:rsidR="00231399" w:rsidRPr="00825517">
        <w:t>.gl</w:t>
      </w:r>
    </w:p>
    <w:p w14:paraId="120CCFA4" w14:textId="77777777" w:rsidR="00231399" w:rsidRPr="00825517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</w:p>
    <w:p w14:paraId="108671AA" w14:textId="77777777" w:rsidR="00632318" w:rsidRPr="00825517" w:rsidRDefault="00632318" w:rsidP="00911897">
      <w:pPr>
        <w:pStyle w:val="Lille"/>
        <w:framePr w:w="1791" w:h="3493" w:hRule="exact" w:hSpace="181" w:wrap="notBeside" w:vAnchor="page" w:hAnchor="page" w:x="9876" w:y="4645" w:anchorLock="1"/>
      </w:pPr>
    </w:p>
    <w:p w14:paraId="10C34B3F" w14:textId="777C5BD3" w:rsidR="00F83745" w:rsidRPr="00825517" w:rsidRDefault="00AB0AFE" w:rsidP="00911897">
      <w:bookmarkStart w:id="1" w:name="navnET"/>
      <w:bookmarkStart w:id="2" w:name="navnTO"/>
      <w:bookmarkStart w:id="3" w:name="navnTRE"/>
      <w:bookmarkStart w:id="4" w:name="adresseTRE"/>
      <w:bookmarkStart w:id="5" w:name="dok_korttekst"/>
      <w:bookmarkEnd w:id="1"/>
      <w:bookmarkEnd w:id="2"/>
      <w:bookmarkEnd w:id="3"/>
      <w:bookmarkEnd w:id="4"/>
      <w:bookmarkEnd w:id="5"/>
      <w:proofErr w:type="spellStart"/>
      <w:r w:rsidRPr="00825517">
        <w:t>Sulisitsisunut</w:t>
      </w:r>
      <w:proofErr w:type="spellEnd"/>
      <w:r w:rsidRPr="00825517">
        <w:t xml:space="preserve"> </w:t>
      </w:r>
      <w:proofErr w:type="spellStart"/>
      <w:r w:rsidRPr="00825517">
        <w:t>tamanut</w:t>
      </w:r>
      <w:proofErr w:type="spellEnd"/>
    </w:p>
    <w:p w14:paraId="1AAD0A25" w14:textId="30221373" w:rsidR="00AB0AFE" w:rsidRPr="00825517" w:rsidRDefault="00AB0AFE" w:rsidP="00911897">
      <w:r w:rsidRPr="00825517">
        <w:t>Til alle arbejdsgivere</w:t>
      </w:r>
    </w:p>
    <w:p w14:paraId="0A687D0D" w14:textId="77777777" w:rsidR="00AB0AFE" w:rsidRPr="00825517" w:rsidRDefault="00AB0AFE" w:rsidP="00911897"/>
    <w:p w14:paraId="2EE80E81" w14:textId="77777777" w:rsidR="00AB0AFE" w:rsidRPr="00825517" w:rsidRDefault="00AB0AFE" w:rsidP="00911897"/>
    <w:p w14:paraId="51B78748" w14:textId="77777777" w:rsidR="00AB0AFE" w:rsidRPr="00825517" w:rsidRDefault="00AB0AFE" w:rsidP="00911897"/>
    <w:p w14:paraId="5806C40E" w14:textId="77777777" w:rsidR="00AB0AFE" w:rsidRPr="00825517" w:rsidRDefault="00AB0AFE" w:rsidP="00911897"/>
    <w:p w14:paraId="009977BF" w14:textId="77777777" w:rsidR="00AB0AFE" w:rsidRPr="00825517" w:rsidRDefault="00AB0AFE" w:rsidP="00911897"/>
    <w:p w14:paraId="29B34917" w14:textId="77777777" w:rsidR="00AB0AFE" w:rsidRPr="00825517" w:rsidRDefault="00AB0AFE" w:rsidP="00911897"/>
    <w:p w14:paraId="697794DC" w14:textId="77777777" w:rsidR="00AB0AFE" w:rsidRPr="00825517" w:rsidRDefault="00AB0AFE" w:rsidP="00911897"/>
    <w:p w14:paraId="5E619867" w14:textId="3794017E" w:rsidR="00AC6052" w:rsidRPr="00825517" w:rsidRDefault="00AC6052" w:rsidP="00911897">
      <w:pPr>
        <w:rPr>
          <w:b/>
          <w:bCs/>
        </w:rPr>
      </w:pPr>
      <w:proofErr w:type="spellStart"/>
      <w:r w:rsidRPr="00825517">
        <w:rPr>
          <w:b/>
          <w:bCs/>
        </w:rPr>
        <w:t>Akissarsiat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allagartaat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ukiumoortoq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nutaaq</w:t>
      </w:r>
      <w:proofErr w:type="spellEnd"/>
      <w:r w:rsidRPr="00825517">
        <w:rPr>
          <w:b/>
          <w:bCs/>
        </w:rPr>
        <w:t xml:space="preserve">, </w:t>
      </w:r>
      <w:proofErr w:type="spellStart"/>
      <w:r w:rsidRPr="00825517">
        <w:rPr>
          <w:b/>
          <w:bCs/>
        </w:rPr>
        <w:t>ukiumut</w:t>
      </w:r>
      <w:proofErr w:type="spellEnd"/>
      <w:r w:rsidRPr="00825517">
        <w:rPr>
          <w:b/>
          <w:bCs/>
        </w:rPr>
        <w:t xml:space="preserve"> 2023-imut </w:t>
      </w:r>
      <w:proofErr w:type="spellStart"/>
      <w:r w:rsidRPr="00825517">
        <w:rPr>
          <w:b/>
          <w:bCs/>
        </w:rPr>
        <w:t>ukiunilu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aggersuni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immersortagassaq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pillugu</w:t>
      </w:r>
      <w:proofErr w:type="spellEnd"/>
      <w:r w:rsidRPr="00825517">
        <w:rPr>
          <w:b/>
          <w:bCs/>
        </w:rPr>
        <w:t xml:space="preserve"> </w:t>
      </w:r>
      <w:proofErr w:type="spellStart"/>
      <w:r w:rsidRPr="00825517">
        <w:rPr>
          <w:b/>
          <w:bCs/>
        </w:rPr>
        <w:t>sulisitsisunut</w:t>
      </w:r>
      <w:proofErr w:type="spellEnd"/>
      <w:r w:rsidRPr="00825517">
        <w:rPr>
          <w:b/>
          <w:bCs/>
        </w:rPr>
        <w:t xml:space="preserve"> </w:t>
      </w:r>
      <w:r w:rsidR="003D52FD" w:rsidRPr="00825517">
        <w:rPr>
          <w:b/>
          <w:bCs/>
        </w:rPr>
        <w:t>PISORTAT</w:t>
      </w:r>
      <w:r w:rsidRPr="00825517">
        <w:t xml:space="preserve"> </w:t>
      </w:r>
      <w:proofErr w:type="spellStart"/>
      <w:r w:rsidRPr="00825517">
        <w:rPr>
          <w:b/>
          <w:bCs/>
        </w:rPr>
        <w:t>paasissutissiineq</w:t>
      </w:r>
      <w:proofErr w:type="spellEnd"/>
      <w:r w:rsidRPr="00825517">
        <w:rPr>
          <w:b/>
          <w:bCs/>
        </w:rPr>
        <w:t xml:space="preserve">. </w:t>
      </w:r>
    </w:p>
    <w:p w14:paraId="38E2FD71" w14:textId="77777777" w:rsidR="00AC6052" w:rsidRPr="00825517" w:rsidRDefault="00AC6052" w:rsidP="00911897">
      <w:pPr>
        <w:rPr>
          <w:b/>
          <w:bCs/>
        </w:rPr>
      </w:pPr>
    </w:p>
    <w:p w14:paraId="72F20C47" w14:textId="1FE05DAC" w:rsidR="00C4363C" w:rsidRPr="00825517" w:rsidRDefault="00C4363C" w:rsidP="00911897">
      <w:proofErr w:type="spellStart"/>
      <w:r w:rsidRPr="00825517">
        <w:t>Inatsisartut</w:t>
      </w:r>
      <w:proofErr w:type="spellEnd"/>
      <w:r w:rsidRPr="00825517">
        <w:t xml:space="preserve"> </w:t>
      </w:r>
      <w:proofErr w:type="spellStart"/>
      <w:r w:rsidRPr="00825517">
        <w:t>inatsimmik</w:t>
      </w:r>
      <w:proofErr w:type="spellEnd"/>
      <w:r w:rsidRPr="00825517">
        <w:t xml:space="preserve"> </w:t>
      </w:r>
      <w:proofErr w:type="spellStart"/>
      <w:r w:rsidRPr="00825517">
        <w:t>allanngortitsipput</w:t>
      </w:r>
      <w:proofErr w:type="spellEnd"/>
      <w:r w:rsidRPr="00825517">
        <w:t xml:space="preserve"> </w:t>
      </w:r>
      <w:proofErr w:type="spellStart"/>
      <w:r w:rsidRPr="00825517">
        <w:t>sulinermi</w:t>
      </w:r>
      <w:proofErr w:type="spellEnd"/>
      <w:r w:rsidRPr="00825517">
        <w:t xml:space="preserve"> </w:t>
      </w:r>
      <w:proofErr w:type="spellStart"/>
      <w:r w:rsidRPr="00825517">
        <w:t>akeqanngitsumik</w:t>
      </w:r>
      <w:proofErr w:type="spellEnd"/>
      <w:r w:rsidRPr="00825517">
        <w:t xml:space="preserve"> </w:t>
      </w:r>
      <w:proofErr w:type="spellStart"/>
      <w:r w:rsidRPr="00825517">
        <w:t>ajunngitsorsiat</w:t>
      </w:r>
      <w:proofErr w:type="spellEnd"/>
      <w:r w:rsidRPr="00825517">
        <w:t xml:space="preserve"> </w:t>
      </w:r>
      <w:proofErr w:type="spellStart"/>
      <w:r w:rsidRPr="00825517">
        <w:t>isertitaniit</w:t>
      </w:r>
      <w:proofErr w:type="spellEnd"/>
      <w:r w:rsidRPr="00825517">
        <w:t xml:space="preserve"> B-</w:t>
      </w:r>
      <w:proofErr w:type="spellStart"/>
      <w:r w:rsidRPr="00825517">
        <w:t>niit</w:t>
      </w:r>
      <w:proofErr w:type="spellEnd"/>
      <w:r w:rsidRPr="00825517">
        <w:t xml:space="preserve"> A-</w:t>
      </w:r>
      <w:proofErr w:type="spellStart"/>
      <w:r w:rsidRPr="00825517">
        <w:t>nut</w:t>
      </w:r>
      <w:proofErr w:type="spellEnd"/>
      <w:r w:rsidRPr="00825517">
        <w:t xml:space="preserve"> </w:t>
      </w:r>
      <w:proofErr w:type="spellStart"/>
      <w:r w:rsidRPr="00825517">
        <w:t>nuunneqarlutik</w:t>
      </w:r>
      <w:proofErr w:type="spellEnd"/>
      <w:r w:rsidRPr="00825517">
        <w:t xml:space="preserve"> 1. januar 2023 </w:t>
      </w:r>
      <w:proofErr w:type="spellStart"/>
      <w:r w:rsidRPr="00825517">
        <w:t>aallarnerfigalugu</w:t>
      </w:r>
      <w:proofErr w:type="spellEnd"/>
      <w:r w:rsidRPr="00825517">
        <w:t xml:space="preserve"> </w:t>
      </w:r>
      <w:proofErr w:type="spellStart"/>
      <w:r w:rsidR="005C4E80" w:rsidRPr="00825517">
        <w:t>atuutilerneqarluni</w:t>
      </w:r>
      <w:proofErr w:type="spellEnd"/>
      <w:r w:rsidR="005C4E80" w:rsidRPr="00825517">
        <w:t xml:space="preserve">, </w:t>
      </w:r>
      <w:proofErr w:type="spellStart"/>
      <w:r w:rsidRPr="00825517">
        <w:t>inatsit</w:t>
      </w:r>
      <w:proofErr w:type="spellEnd"/>
      <w:r w:rsidRPr="00825517">
        <w:t xml:space="preserve"> nr. 11. 1. december 2021-imeersoq </w:t>
      </w:r>
      <w:proofErr w:type="spellStart"/>
      <w:r w:rsidR="005C4E80" w:rsidRPr="00825517">
        <w:t>tunngavigalugu</w:t>
      </w:r>
      <w:proofErr w:type="spellEnd"/>
      <w:r w:rsidR="005C4E80" w:rsidRPr="00825517">
        <w:t>.</w:t>
      </w:r>
    </w:p>
    <w:p w14:paraId="2C39DC99" w14:textId="77777777" w:rsidR="00C4363C" w:rsidRPr="00825517" w:rsidRDefault="00C4363C" w:rsidP="00911897"/>
    <w:p w14:paraId="1F7E9BCE" w14:textId="2A402B8C" w:rsidR="00310D32" w:rsidRPr="00825517" w:rsidRDefault="005C4E80" w:rsidP="00911897">
      <w:proofErr w:type="spellStart"/>
      <w:r w:rsidRPr="00825517">
        <w:t>Tassunga</w:t>
      </w:r>
      <w:proofErr w:type="spellEnd"/>
      <w:r w:rsidRPr="00825517">
        <w:t xml:space="preserve"> </w:t>
      </w:r>
      <w:proofErr w:type="spellStart"/>
      <w:r w:rsidRPr="00825517">
        <w:t>tunngatillugu</w:t>
      </w:r>
      <w:proofErr w:type="spellEnd"/>
      <w:r w:rsidRPr="00825517">
        <w:t xml:space="preserve"> </w:t>
      </w:r>
      <w:proofErr w:type="spellStart"/>
      <w:r w:rsidR="00AC6052" w:rsidRPr="00825517">
        <w:t>Akileraartarnermut</w:t>
      </w:r>
      <w:proofErr w:type="spellEnd"/>
      <w:r w:rsidR="00AC6052" w:rsidRPr="00825517">
        <w:t xml:space="preserve"> </w:t>
      </w:r>
      <w:proofErr w:type="spellStart"/>
      <w:r w:rsidR="00AC6052" w:rsidRPr="00825517">
        <w:t>Aqutsisoqarfik</w:t>
      </w:r>
      <w:proofErr w:type="spellEnd"/>
      <w:r w:rsidR="00AC6052" w:rsidRPr="00825517">
        <w:t xml:space="preserve"> </w:t>
      </w:r>
      <w:proofErr w:type="spellStart"/>
      <w:r w:rsidR="00AC6052" w:rsidRPr="00825517">
        <w:t>sulisitsisunut</w:t>
      </w:r>
      <w:proofErr w:type="spellEnd"/>
      <w:r w:rsidR="00AC6052" w:rsidRPr="00825517">
        <w:t xml:space="preserve"> </w:t>
      </w:r>
      <w:r w:rsidR="003D52FD" w:rsidRPr="00825517">
        <w:t>PISORTAT</w:t>
      </w:r>
      <w:r w:rsidR="00AC6052" w:rsidRPr="00825517">
        <w:t xml:space="preserve"> </w:t>
      </w:r>
      <w:proofErr w:type="spellStart"/>
      <w:r w:rsidR="00AC6052" w:rsidRPr="00825517">
        <w:t>akissarsiat</w:t>
      </w:r>
      <w:proofErr w:type="spellEnd"/>
      <w:r w:rsidR="00AC6052" w:rsidRPr="00825517">
        <w:t xml:space="preserve"> </w:t>
      </w:r>
      <w:proofErr w:type="spellStart"/>
      <w:r w:rsidR="00AC6052" w:rsidRPr="00825517">
        <w:t>allagartaanik</w:t>
      </w:r>
      <w:proofErr w:type="spellEnd"/>
      <w:r w:rsidR="00AC6052" w:rsidRPr="00825517">
        <w:t xml:space="preserve"> </w:t>
      </w:r>
      <w:proofErr w:type="spellStart"/>
      <w:r w:rsidR="00AC6052" w:rsidRPr="00825517">
        <w:t>nutaamik</w:t>
      </w:r>
      <w:proofErr w:type="spellEnd"/>
      <w:r w:rsidR="00AC6052" w:rsidRPr="00825517">
        <w:t xml:space="preserve"> </w:t>
      </w:r>
      <w:proofErr w:type="spellStart"/>
      <w:r w:rsidR="00AC6052" w:rsidRPr="00825517">
        <w:t>suliaqarpoq</w:t>
      </w:r>
      <w:proofErr w:type="spellEnd"/>
      <w:r w:rsidR="00AC6052" w:rsidRPr="00825517">
        <w:t xml:space="preserve">, </w:t>
      </w:r>
      <w:proofErr w:type="spellStart"/>
      <w:r w:rsidR="00AC6052" w:rsidRPr="00825517">
        <w:t>taaguutaa</w:t>
      </w:r>
      <w:proofErr w:type="spellEnd"/>
      <w:r w:rsidR="00310D32" w:rsidRPr="00825517">
        <w:t xml:space="preserve"> ”2023-imi </w:t>
      </w:r>
      <w:proofErr w:type="spellStart"/>
      <w:r w:rsidR="00310D32" w:rsidRPr="00825517">
        <w:t>isertitanut</w:t>
      </w:r>
      <w:proofErr w:type="spellEnd"/>
      <w:r w:rsidR="00310D32" w:rsidRPr="00825517">
        <w:t xml:space="preserve"> </w:t>
      </w:r>
      <w:proofErr w:type="spellStart"/>
      <w:r w:rsidR="00310D32" w:rsidRPr="00825517">
        <w:t>paasissutisssaq</w:t>
      </w:r>
      <w:proofErr w:type="spellEnd"/>
      <w:r w:rsidR="00310D32" w:rsidRPr="00825517">
        <w:t xml:space="preserve"> – A11” </w:t>
      </w:r>
      <w:proofErr w:type="spellStart"/>
      <w:r w:rsidR="00E22498" w:rsidRPr="00825517">
        <w:t>immersortassavaat</w:t>
      </w:r>
      <w:proofErr w:type="spellEnd"/>
      <w:r w:rsidRPr="00825517">
        <w:t>.</w:t>
      </w:r>
    </w:p>
    <w:p w14:paraId="4ADF7B2E" w14:textId="77777777" w:rsidR="00310D32" w:rsidRPr="00825517" w:rsidRDefault="00310D32" w:rsidP="00911897"/>
    <w:p w14:paraId="65158509" w14:textId="58ABEFC1" w:rsidR="007C2A1E" w:rsidRPr="00825517" w:rsidRDefault="00E22498" w:rsidP="00911897">
      <w:proofErr w:type="spellStart"/>
      <w:r w:rsidRPr="00825517">
        <w:t>Pisortat</w:t>
      </w:r>
      <w:proofErr w:type="spellEnd"/>
      <w:r w:rsidRPr="00825517">
        <w:t xml:space="preserve"> </w:t>
      </w:r>
      <w:proofErr w:type="spellStart"/>
      <w:r w:rsidRPr="00825517">
        <w:t>sulisitsisut</w:t>
      </w:r>
      <w:proofErr w:type="spellEnd"/>
      <w:r w:rsidRPr="00825517">
        <w:t xml:space="preserve">, </w:t>
      </w:r>
      <w:proofErr w:type="spellStart"/>
      <w:r w:rsidRPr="00825517">
        <w:t>tassalu</w:t>
      </w:r>
      <w:proofErr w:type="spellEnd"/>
      <w:r w:rsidRPr="00825517">
        <w:t xml:space="preserve"> </w:t>
      </w:r>
      <w:proofErr w:type="spellStart"/>
      <w:r w:rsidRPr="00825517">
        <w:t>Namminersorlutik</w:t>
      </w:r>
      <w:proofErr w:type="spellEnd"/>
      <w:r w:rsidRPr="00825517">
        <w:t xml:space="preserve"> </w:t>
      </w:r>
      <w:proofErr w:type="spellStart"/>
      <w:r w:rsidRPr="00825517">
        <w:t>Oqartussat</w:t>
      </w:r>
      <w:proofErr w:type="spellEnd"/>
      <w:r w:rsidRPr="00825517">
        <w:t xml:space="preserve">, </w:t>
      </w:r>
      <w:proofErr w:type="spellStart"/>
      <w:r w:rsidRPr="00825517">
        <w:t>kommunit</w:t>
      </w:r>
      <w:proofErr w:type="spellEnd"/>
      <w:r w:rsidRPr="00825517">
        <w:t xml:space="preserve"> </w:t>
      </w:r>
      <w:proofErr w:type="spellStart"/>
      <w:r w:rsidRPr="00825517">
        <w:t>kiisalu</w:t>
      </w:r>
      <w:proofErr w:type="spellEnd"/>
      <w:r w:rsidRPr="00825517">
        <w:t xml:space="preserve"> </w:t>
      </w:r>
      <w:proofErr w:type="spellStart"/>
      <w:r w:rsidRPr="00825517">
        <w:t>naalagaaffik</w:t>
      </w:r>
      <w:proofErr w:type="spellEnd"/>
      <w:r w:rsidRPr="00825517">
        <w:t xml:space="preserve"> </w:t>
      </w:r>
      <w:proofErr w:type="spellStart"/>
      <w:r w:rsidRPr="00825517">
        <w:t>taamaasillutik</w:t>
      </w:r>
      <w:proofErr w:type="spellEnd"/>
      <w:r w:rsidR="007C2A1E" w:rsidRPr="00825517">
        <w:t xml:space="preserve"> </w:t>
      </w:r>
      <w:proofErr w:type="spellStart"/>
      <w:r w:rsidR="007C2A1E" w:rsidRPr="00825517">
        <w:t>immersortagaq</w:t>
      </w:r>
      <w:proofErr w:type="spellEnd"/>
      <w:r w:rsidR="007C2A1E" w:rsidRPr="00825517">
        <w:t xml:space="preserve"> ”2023-imi </w:t>
      </w:r>
      <w:proofErr w:type="spellStart"/>
      <w:r w:rsidR="007C2A1E" w:rsidRPr="00825517">
        <w:t>isertitanut</w:t>
      </w:r>
      <w:proofErr w:type="spellEnd"/>
      <w:r w:rsidR="007C2A1E" w:rsidRPr="00825517">
        <w:t xml:space="preserve"> </w:t>
      </w:r>
      <w:proofErr w:type="spellStart"/>
      <w:r w:rsidR="007C2A1E" w:rsidRPr="00825517">
        <w:t>paasissutissaq</w:t>
      </w:r>
      <w:proofErr w:type="spellEnd"/>
      <w:r w:rsidR="007C2A1E" w:rsidRPr="00825517">
        <w:t xml:space="preserve"> – A11” </w:t>
      </w:r>
      <w:r w:rsidRPr="00825517">
        <w:t>(</w:t>
      </w:r>
      <w:proofErr w:type="spellStart"/>
      <w:r w:rsidRPr="00825517">
        <w:t>Pisortat</w:t>
      </w:r>
      <w:proofErr w:type="spellEnd"/>
      <w:r w:rsidRPr="00825517">
        <w:t xml:space="preserve"> </w:t>
      </w:r>
      <w:proofErr w:type="spellStart"/>
      <w:r w:rsidRPr="00825517">
        <w:t>sulisitsisut</w:t>
      </w:r>
      <w:proofErr w:type="spellEnd"/>
      <w:r w:rsidRPr="00825517">
        <w:t xml:space="preserve">) </w:t>
      </w:r>
      <w:proofErr w:type="spellStart"/>
      <w:r w:rsidRPr="00825517">
        <w:t>immersortassavaat</w:t>
      </w:r>
      <w:proofErr w:type="spellEnd"/>
    </w:p>
    <w:p w14:paraId="07AB2ECB" w14:textId="77777777" w:rsidR="007C2A1E" w:rsidRPr="00825517" w:rsidRDefault="007C2A1E" w:rsidP="00911897"/>
    <w:p w14:paraId="0E68CA24" w14:textId="77777777" w:rsidR="00310D32" w:rsidRPr="00825517" w:rsidRDefault="00310D32" w:rsidP="00911897"/>
    <w:p w14:paraId="4F587277" w14:textId="77777777" w:rsidR="006E0DDF" w:rsidRPr="006E0DDF" w:rsidRDefault="006E0DDF" w:rsidP="006E0DDF">
      <w:pPr>
        <w:rPr>
          <w:u w:val="single"/>
        </w:rPr>
      </w:pPr>
      <w:proofErr w:type="spellStart"/>
      <w:r w:rsidRPr="006E0DDF">
        <w:rPr>
          <w:u w:val="single"/>
        </w:rPr>
        <w:t>Ilusilersornera</w:t>
      </w:r>
      <w:proofErr w:type="spellEnd"/>
      <w:r w:rsidRPr="006E0DDF">
        <w:rPr>
          <w:u w:val="single"/>
        </w:rPr>
        <w:t xml:space="preserve"> (</w:t>
      </w:r>
      <w:proofErr w:type="spellStart"/>
      <w:r w:rsidRPr="006E0DDF">
        <w:rPr>
          <w:u w:val="single"/>
        </w:rPr>
        <w:t>formatia</w:t>
      </w:r>
      <w:proofErr w:type="spellEnd"/>
      <w:r w:rsidRPr="006E0DDF">
        <w:rPr>
          <w:u w:val="single"/>
        </w:rPr>
        <w:t xml:space="preserve">) </w:t>
      </w:r>
      <w:proofErr w:type="spellStart"/>
      <w:r w:rsidRPr="006E0DDF">
        <w:rPr>
          <w:u w:val="single"/>
        </w:rPr>
        <w:t>amma</w:t>
      </w:r>
      <w:proofErr w:type="spellEnd"/>
      <w:r w:rsidRPr="006E0DDF">
        <w:rPr>
          <w:u w:val="single"/>
        </w:rPr>
        <w:t xml:space="preserve"> </w:t>
      </w:r>
      <w:proofErr w:type="spellStart"/>
      <w:r w:rsidRPr="006E0DDF">
        <w:rPr>
          <w:u w:val="single"/>
        </w:rPr>
        <w:t>allanngorpoq</w:t>
      </w:r>
      <w:proofErr w:type="spellEnd"/>
    </w:p>
    <w:p w14:paraId="0725A34D" w14:textId="1677AA84" w:rsidR="00310D32" w:rsidRDefault="00310D32" w:rsidP="00911897">
      <w:proofErr w:type="spellStart"/>
      <w:r w:rsidRPr="00D66FC5">
        <w:rPr>
          <w:lang w:val="en-US"/>
        </w:rPr>
        <w:t>Akissarsiat</w:t>
      </w:r>
      <w:proofErr w:type="spellEnd"/>
      <w:r w:rsidRPr="00D66FC5">
        <w:rPr>
          <w:lang w:val="en-US"/>
        </w:rPr>
        <w:t xml:space="preserve"> </w:t>
      </w:r>
      <w:proofErr w:type="spellStart"/>
      <w:r w:rsidRPr="00D66FC5">
        <w:rPr>
          <w:lang w:val="en-US"/>
        </w:rPr>
        <w:t>allagartaanik</w:t>
      </w:r>
      <w:proofErr w:type="spellEnd"/>
      <w:r w:rsidRPr="00D66FC5">
        <w:rPr>
          <w:lang w:val="en-US"/>
        </w:rPr>
        <w:t xml:space="preserve"> manna </w:t>
      </w:r>
      <w:proofErr w:type="spellStart"/>
      <w:r w:rsidRPr="00D66FC5">
        <w:rPr>
          <w:lang w:val="en-US"/>
        </w:rPr>
        <w:t>tikillugu</w:t>
      </w:r>
      <w:proofErr w:type="spellEnd"/>
      <w:r w:rsidRPr="00D66FC5">
        <w:rPr>
          <w:lang w:val="en-US"/>
        </w:rPr>
        <w:t xml:space="preserve"> </w:t>
      </w:r>
      <w:proofErr w:type="spellStart"/>
      <w:r w:rsidRPr="00D66FC5">
        <w:rPr>
          <w:lang w:val="en-US"/>
        </w:rPr>
        <w:t>atorneqartumik</w:t>
      </w:r>
      <w:proofErr w:type="spellEnd"/>
      <w:r w:rsidRPr="00D66FC5">
        <w:rPr>
          <w:lang w:val="en-US"/>
        </w:rPr>
        <w:t xml:space="preserve"> </w:t>
      </w:r>
      <w:proofErr w:type="spellStart"/>
      <w:r w:rsidRPr="00D66FC5">
        <w:rPr>
          <w:lang w:val="en-US"/>
        </w:rPr>
        <w:t>allannguinermi</w:t>
      </w:r>
      <w:proofErr w:type="spellEnd"/>
      <w:r w:rsidRPr="00D66FC5">
        <w:rPr>
          <w:lang w:val="en-US"/>
        </w:rPr>
        <w:t xml:space="preserve">, </w:t>
      </w:r>
      <w:r w:rsidR="00D66FC5" w:rsidRPr="00D66FC5">
        <w:rPr>
          <w:lang w:val="en-US"/>
        </w:rPr>
        <w:t>felt-</w:t>
      </w:r>
      <w:proofErr w:type="spellStart"/>
      <w:r w:rsidR="00D66FC5" w:rsidRPr="00D66FC5">
        <w:rPr>
          <w:lang w:val="en-US"/>
        </w:rPr>
        <w:t>i</w:t>
      </w:r>
      <w:r w:rsidR="00D66FC5">
        <w:rPr>
          <w:lang w:val="en-US"/>
        </w:rPr>
        <w:t>ni</w:t>
      </w:r>
      <w:proofErr w:type="spellEnd"/>
      <w:r w:rsidR="00D66FC5">
        <w:rPr>
          <w:lang w:val="en-US"/>
        </w:rPr>
        <w:t xml:space="preserve"> </w:t>
      </w:r>
      <w:proofErr w:type="spellStart"/>
      <w:r w:rsidRPr="00D66FC5">
        <w:rPr>
          <w:lang w:val="en-US"/>
        </w:rPr>
        <w:t>allannguinerit</w:t>
      </w:r>
      <w:proofErr w:type="spellEnd"/>
      <w:r w:rsidRPr="00D66FC5">
        <w:rPr>
          <w:lang w:val="en-US"/>
        </w:rPr>
        <w:t xml:space="preserve"> </w:t>
      </w:r>
      <w:proofErr w:type="spellStart"/>
      <w:r w:rsidRPr="00D66FC5">
        <w:rPr>
          <w:lang w:val="en-US"/>
        </w:rPr>
        <w:t>tunngaviupput</w:t>
      </w:r>
      <w:proofErr w:type="spellEnd"/>
      <w:r w:rsidR="008F1CF2" w:rsidRPr="00D66FC5">
        <w:rPr>
          <w:lang w:val="en-US"/>
        </w:rPr>
        <w:t xml:space="preserve">. </w:t>
      </w:r>
      <w:proofErr w:type="spellStart"/>
      <w:r>
        <w:t>Allannguineq</w:t>
      </w:r>
      <w:proofErr w:type="spellEnd"/>
      <w:r>
        <w:t xml:space="preserve"> </w:t>
      </w:r>
      <w:proofErr w:type="spellStart"/>
      <w:r>
        <w:t>akissarsiat</w:t>
      </w:r>
      <w:proofErr w:type="spellEnd"/>
      <w:r>
        <w:t xml:space="preserve"> </w:t>
      </w:r>
      <w:proofErr w:type="spellStart"/>
      <w:r>
        <w:t>allagartaata</w:t>
      </w:r>
      <w:proofErr w:type="spellEnd"/>
      <w:r>
        <w:t xml:space="preserve"> </w:t>
      </w:r>
      <w:proofErr w:type="spellStart"/>
      <w:r>
        <w:t>ilusilersorneqarneranik</w:t>
      </w:r>
      <w:proofErr w:type="spellEnd"/>
      <w:r>
        <w:t>/</w:t>
      </w:r>
      <w:proofErr w:type="spellStart"/>
      <w:r>
        <w:t>formatianik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allannguisariaqalernermik</w:t>
      </w:r>
      <w:proofErr w:type="spellEnd"/>
      <w:r>
        <w:t xml:space="preserve"> </w:t>
      </w:r>
      <w:proofErr w:type="spellStart"/>
      <w:r>
        <w:t>kinguneqartitsivoq</w:t>
      </w:r>
      <w:proofErr w:type="spellEnd"/>
      <w:r>
        <w:t xml:space="preserve">, </w:t>
      </w:r>
      <w:proofErr w:type="spellStart"/>
      <w:r>
        <w:t>immersuiffissat</w:t>
      </w:r>
      <w:proofErr w:type="spellEnd"/>
      <w:r>
        <w:t xml:space="preserve"> (felt-it) </w:t>
      </w:r>
      <w:r w:rsidR="00825517">
        <w:t>32</w:t>
      </w:r>
      <w:r>
        <w:t>-nngorlutik.</w:t>
      </w:r>
    </w:p>
    <w:p w14:paraId="42B4F9F7" w14:textId="77777777" w:rsidR="00310D32" w:rsidRDefault="00310D32" w:rsidP="00911897"/>
    <w:p w14:paraId="2698959A" w14:textId="58BD4718" w:rsidR="00310D32" w:rsidRDefault="00310D32" w:rsidP="00911897">
      <w:proofErr w:type="spellStart"/>
      <w:r w:rsidRPr="00310D32">
        <w:t>Isertitanut</w:t>
      </w:r>
      <w:proofErr w:type="spellEnd"/>
      <w:r w:rsidRPr="00310D32">
        <w:t xml:space="preserve"> </w:t>
      </w:r>
      <w:proofErr w:type="spellStart"/>
      <w:r w:rsidRPr="00310D32">
        <w:t>paasissutissap</w:t>
      </w:r>
      <w:proofErr w:type="spellEnd"/>
      <w:r w:rsidRPr="00310D32">
        <w:t xml:space="preserve"> </w:t>
      </w:r>
      <w:proofErr w:type="spellStart"/>
      <w:r w:rsidRPr="00310D32">
        <w:t>nutaap</w:t>
      </w:r>
      <w:proofErr w:type="spellEnd"/>
      <w:r w:rsidRPr="00310D32">
        <w:t xml:space="preserve"> </w:t>
      </w:r>
      <w:proofErr w:type="spellStart"/>
      <w:r w:rsidRPr="00310D32">
        <w:t>immersorneqarnissaanut</w:t>
      </w:r>
      <w:proofErr w:type="spellEnd"/>
      <w:r w:rsidRPr="00310D32">
        <w:t xml:space="preserve"> </w:t>
      </w:r>
      <w:proofErr w:type="spellStart"/>
      <w:r w:rsidRPr="00310D32">
        <w:t>ilitsersuusiortoqarportaaq</w:t>
      </w:r>
      <w:proofErr w:type="spellEnd"/>
      <w:r w:rsidRPr="00310D32">
        <w:t xml:space="preserve">, </w:t>
      </w:r>
      <w:proofErr w:type="spellStart"/>
      <w:r w:rsidRPr="00310D32">
        <w:t>sulisitsisunut</w:t>
      </w:r>
      <w:proofErr w:type="spellEnd"/>
      <w:r w:rsidRPr="00310D32">
        <w:t xml:space="preserve"> </w:t>
      </w:r>
      <w:proofErr w:type="spellStart"/>
      <w:r w:rsidRPr="00310D32">
        <w:t>alla</w:t>
      </w:r>
      <w:r>
        <w:t>nnguutigitinneqartut</w:t>
      </w:r>
      <w:proofErr w:type="spellEnd"/>
      <w:r>
        <w:t xml:space="preserve"> </w:t>
      </w:r>
      <w:proofErr w:type="spellStart"/>
      <w:r>
        <w:t>uku</w:t>
      </w:r>
      <w:proofErr w:type="spellEnd"/>
      <w:r>
        <w:t xml:space="preserve"> </w:t>
      </w:r>
      <w:proofErr w:type="spellStart"/>
      <w:r>
        <w:t>pingaartumik</w:t>
      </w:r>
      <w:proofErr w:type="spellEnd"/>
      <w:r>
        <w:t xml:space="preserve"> </w:t>
      </w:r>
      <w:proofErr w:type="spellStart"/>
      <w:r>
        <w:t>maluginiaqquneqarput</w:t>
      </w:r>
      <w:proofErr w:type="spellEnd"/>
      <w:r>
        <w:t>:</w:t>
      </w:r>
    </w:p>
    <w:p w14:paraId="48597738" w14:textId="77777777" w:rsidR="00310D32" w:rsidRDefault="00310D32" w:rsidP="00911897"/>
    <w:p w14:paraId="3CD3D4DA" w14:textId="3D8449A0" w:rsidR="00310D32" w:rsidRDefault="00310D32" w:rsidP="00310D32">
      <w:pPr>
        <w:pStyle w:val="Listeafsnit"/>
        <w:numPr>
          <w:ilvl w:val="0"/>
          <w:numId w:val="7"/>
        </w:numPr>
      </w:pPr>
      <w:r>
        <w:t xml:space="preserve">Felt 102 </w:t>
      </w:r>
      <w:proofErr w:type="spellStart"/>
      <w:r>
        <w:t>atorunnaarpoq</w:t>
      </w:r>
      <w:proofErr w:type="spellEnd"/>
    </w:p>
    <w:p w14:paraId="44E17CA1" w14:textId="390BF733" w:rsidR="00310D32" w:rsidRPr="00E51589" w:rsidRDefault="00310D32" w:rsidP="00E22498">
      <w:pPr>
        <w:pStyle w:val="Listeafsnit"/>
        <w:numPr>
          <w:ilvl w:val="0"/>
          <w:numId w:val="7"/>
        </w:numPr>
      </w:pPr>
      <w:r w:rsidRPr="00E51589">
        <w:t xml:space="preserve">Felt 144-imiit </w:t>
      </w:r>
      <w:r w:rsidR="00E51589" w:rsidRPr="00E51589">
        <w:t xml:space="preserve">148 </w:t>
      </w:r>
      <w:proofErr w:type="spellStart"/>
      <w:r w:rsidR="00E51589" w:rsidRPr="00E51589">
        <w:t>ilanngullugu</w:t>
      </w:r>
      <w:proofErr w:type="spellEnd"/>
      <w:r w:rsidR="00E51589" w:rsidRPr="00E51589">
        <w:t xml:space="preserve"> </w:t>
      </w:r>
      <w:proofErr w:type="spellStart"/>
      <w:r w:rsidR="00E51589" w:rsidRPr="00E51589">
        <w:t>aammattaaq</w:t>
      </w:r>
      <w:proofErr w:type="spellEnd"/>
      <w:r w:rsidR="00E51589" w:rsidRPr="00E51589">
        <w:t xml:space="preserve"> 150 </w:t>
      </w:r>
      <w:proofErr w:type="spellStart"/>
      <w:r w:rsidR="00E51589" w:rsidRPr="00E51589">
        <w:t>aamm</w:t>
      </w:r>
      <w:r w:rsidR="00E51589">
        <w:t>a</w:t>
      </w:r>
      <w:proofErr w:type="spellEnd"/>
      <w:r w:rsidR="00E51589">
        <w:t xml:space="preserve"> </w:t>
      </w:r>
      <w:r w:rsidR="00825517" w:rsidRPr="00E51589">
        <w:t xml:space="preserve">151 </w:t>
      </w:r>
      <w:proofErr w:type="spellStart"/>
      <w:r w:rsidRPr="00E51589">
        <w:t>ilanngullugu</w:t>
      </w:r>
      <w:proofErr w:type="spellEnd"/>
      <w:r w:rsidRPr="00E51589">
        <w:t xml:space="preserve"> </w:t>
      </w:r>
      <w:proofErr w:type="spellStart"/>
      <w:r w:rsidRPr="00E51589">
        <w:t>atorunnaarput</w:t>
      </w:r>
      <w:proofErr w:type="spellEnd"/>
    </w:p>
    <w:p w14:paraId="28DC03F2" w14:textId="77777777" w:rsidR="006E0DDF" w:rsidRPr="00E51589" w:rsidRDefault="006E0DDF" w:rsidP="006E0DDF"/>
    <w:p w14:paraId="0E8BCFCD" w14:textId="5EB28BA8" w:rsidR="006E0DDF" w:rsidRPr="00FD106C" w:rsidRDefault="006E0DDF" w:rsidP="006E0DDF">
      <w:proofErr w:type="spellStart"/>
      <w:r w:rsidRPr="00FD106C">
        <w:t>Immersugassaq</w:t>
      </w:r>
      <w:proofErr w:type="spellEnd"/>
      <w:r w:rsidRPr="00FD106C">
        <w:t xml:space="preserve"> “2018-imi </w:t>
      </w:r>
      <w:proofErr w:type="spellStart"/>
      <w:r w:rsidRPr="00FD106C">
        <w:t>akissarsiarititanut</w:t>
      </w:r>
      <w:proofErr w:type="spellEnd"/>
      <w:r w:rsidRPr="00FD106C">
        <w:t xml:space="preserve"> il.il. </w:t>
      </w:r>
      <w:proofErr w:type="spellStart"/>
      <w:r w:rsidRPr="00FD106C">
        <w:t>nalunaarut</w:t>
      </w:r>
      <w:proofErr w:type="spellEnd"/>
      <w:r w:rsidRPr="00FD106C">
        <w:t xml:space="preserve"> – A10” </w:t>
      </w:r>
      <w:proofErr w:type="spellStart"/>
      <w:r w:rsidRPr="00FD106C">
        <w:t>allannguuteqanngilaq</w:t>
      </w:r>
      <w:proofErr w:type="spellEnd"/>
      <w:r w:rsidRPr="00FD106C">
        <w:t>.</w:t>
      </w:r>
    </w:p>
    <w:p w14:paraId="3363B630" w14:textId="77777777" w:rsidR="00D40798" w:rsidRPr="00FD106C" w:rsidRDefault="00D40798" w:rsidP="006E0DDF"/>
    <w:p w14:paraId="58B82FC0" w14:textId="510C7634" w:rsidR="007C2A1E" w:rsidRPr="00FD106C" w:rsidRDefault="007C2A1E" w:rsidP="006E0DDF">
      <w:pPr>
        <w:rPr>
          <w:b/>
          <w:bCs/>
          <w:i/>
          <w:iCs/>
          <w:u w:val="single"/>
        </w:rPr>
      </w:pPr>
      <w:proofErr w:type="spellStart"/>
      <w:r w:rsidRPr="00FD106C">
        <w:rPr>
          <w:b/>
          <w:bCs/>
          <w:i/>
          <w:iCs/>
          <w:u w:val="single"/>
        </w:rPr>
        <w:t>Formatip</w:t>
      </w:r>
      <w:proofErr w:type="spellEnd"/>
      <w:r w:rsidRPr="00FD106C">
        <w:rPr>
          <w:b/>
          <w:bCs/>
          <w:i/>
          <w:iCs/>
          <w:u w:val="single"/>
        </w:rPr>
        <w:t xml:space="preserve"> </w:t>
      </w:r>
      <w:proofErr w:type="spellStart"/>
      <w:r w:rsidRPr="00FD106C">
        <w:rPr>
          <w:b/>
          <w:bCs/>
          <w:i/>
          <w:iCs/>
          <w:u w:val="single"/>
        </w:rPr>
        <w:t>nutaap</w:t>
      </w:r>
      <w:proofErr w:type="spellEnd"/>
      <w:r w:rsidRPr="00FD106C">
        <w:rPr>
          <w:b/>
          <w:bCs/>
          <w:i/>
          <w:iCs/>
          <w:u w:val="single"/>
        </w:rPr>
        <w:t xml:space="preserve"> </w:t>
      </w:r>
      <w:proofErr w:type="spellStart"/>
      <w:r w:rsidRPr="00FD106C">
        <w:rPr>
          <w:b/>
          <w:bCs/>
          <w:i/>
          <w:iCs/>
          <w:u w:val="single"/>
        </w:rPr>
        <w:t>allaatigineqarnera</w:t>
      </w:r>
      <w:proofErr w:type="spellEnd"/>
      <w:r w:rsidRPr="00FD106C">
        <w:rPr>
          <w:b/>
          <w:bCs/>
          <w:i/>
          <w:iCs/>
          <w:u w:val="single"/>
        </w:rPr>
        <w:t>:</w:t>
      </w:r>
    </w:p>
    <w:p w14:paraId="6068C2CE" w14:textId="413BF923" w:rsidR="007C2A1E" w:rsidRPr="00FD106C" w:rsidRDefault="007C2A1E" w:rsidP="006E0DDF">
      <w:proofErr w:type="spellStart"/>
      <w:r w:rsidRPr="00FD106C">
        <w:t>Isertitanut</w:t>
      </w:r>
      <w:proofErr w:type="spellEnd"/>
      <w:r w:rsidRPr="00FD106C">
        <w:t xml:space="preserve"> </w:t>
      </w:r>
      <w:proofErr w:type="spellStart"/>
      <w:r w:rsidRPr="00FD106C">
        <w:t>paasissutissat</w:t>
      </w:r>
      <w:proofErr w:type="spellEnd"/>
      <w:r w:rsidRPr="00FD106C">
        <w:t xml:space="preserve"> </w:t>
      </w:r>
      <w:proofErr w:type="spellStart"/>
      <w:r w:rsidRPr="00FD106C">
        <w:t>pillugit</w:t>
      </w:r>
      <w:proofErr w:type="spellEnd"/>
      <w:r w:rsidRPr="00FD106C">
        <w:t xml:space="preserve"> </w:t>
      </w:r>
      <w:proofErr w:type="spellStart"/>
      <w:r w:rsidRPr="00FD106C">
        <w:t>immersuiffissaq</w:t>
      </w:r>
      <w:proofErr w:type="spellEnd"/>
      <w:r w:rsidRPr="00FD106C">
        <w:t xml:space="preserve"> </w:t>
      </w:r>
      <w:proofErr w:type="spellStart"/>
      <w:r w:rsidRPr="00FD106C">
        <w:t>formatimik</w:t>
      </w:r>
      <w:proofErr w:type="spellEnd"/>
      <w:r w:rsidRPr="00FD106C">
        <w:t xml:space="preserve"> </w:t>
      </w:r>
      <w:proofErr w:type="spellStart"/>
      <w:r w:rsidRPr="00FD106C">
        <w:t>nutaamik</w:t>
      </w:r>
      <w:proofErr w:type="spellEnd"/>
      <w:r w:rsidRPr="00FD106C">
        <w:t xml:space="preserve"> </w:t>
      </w:r>
      <w:proofErr w:type="spellStart"/>
      <w:r w:rsidRPr="00FD106C">
        <w:t>allaaserineqarpoq</w:t>
      </w:r>
      <w:proofErr w:type="spellEnd"/>
      <w:r w:rsidRPr="00FD106C">
        <w:t xml:space="preserve">, </w:t>
      </w:r>
      <w:proofErr w:type="spellStart"/>
      <w:r w:rsidRPr="00FD106C">
        <w:t>tamannalu</w:t>
      </w:r>
      <w:proofErr w:type="spellEnd"/>
      <w:r w:rsidRPr="00FD106C">
        <w:t xml:space="preserve"> </w:t>
      </w:r>
      <w:proofErr w:type="spellStart"/>
      <w:r w:rsidRPr="00FD106C">
        <w:t>sulisitsisut</w:t>
      </w:r>
      <w:proofErr w:type="spellEnd"/>
      <w:r w:rsidRPr="00FD106C">
        <w:t xml:space="preserve"> </w:t>
      </w:r>
      <w:proofErr w:type="spellStart"/>
      <w:r w:rsidRPr="00FD106C">
        <w:t>akissarsiarititanut</w:t>
      </w:r>
      <w:proofErr w:type="spellEnd"/>
      <w:r w:rsidRPr="00FD106C">
        <w:t xml:space="preserve"> </w:t>
      </w:r>
      <w:proofErr w:type="spellStart"/>
      <w:r w:rsidRPr="00FD106C">
        <w:t>qarasaasiakkut</w:t>
      </w:r>
      <w:proofErr w:type="spellEnd"/>
      <w:r w:rsidRPr="00FD106C">
        <w:t xml:space="preserve"> </w:t>
      </w:r>
      <w:proofErr w:type="spellStart"/>
      <w:r w:rsidRPr="00FD106C">
        <w:t>aqutsissutaani</w:t>
      </w:r>
      <w:proofErr w:type="spellEnd"/>
      <w:r w:rsidRPr="00FD106C">
        <w:t xml:space="preserve"> </w:t>
      </w:r>
      <w:proofErr w:type="spellStart"/>
      <w:r w:rsidRPr="00FD106C">
        <w:t>iluarsiissuteqartariaqalernerannik</w:t>
      </w:r>
      <w:proofErr w:type="spellEnd"/>
      <w:r w:rsidRPr="00FD106C">
        <w:t xml:space="preserve"> </w:t>
      </w:r>
      <w:proofErr w:type="spellStart"/>
      <w:r w:rsidRPr="00FD106C">
        <w:t>kinguneqartitsissaaq</w:t>
      </w:r>
      <w:proofErr w:type="spellEnd"/>
      <w:r w:rsidRPr="00FD106C">
        <w:t>.</w:t>
      </w:r>
    </w:p>
    <w:p w14:paraId="66EB29D9" w14:textId="77777777" w:rsidR="007C2A1E" w:rsidRPr="00FD106C" w:rsidRDefault="007C2A1E" w:rsidP="006E0DDF"/>
    <w:p w14:paraId="3F464C8E" w14:textId="4AC26CDC" w:rsidR="007C2A1E" w:rsidRPr="00FD106C" w:rsidRDefault="007C2A1E" w:rsidP="006E0DDF">
      <w:proofErr w:type="spellStart"/>
      <w:r w:rsidRPr="00FD106C">
        <w:t>Taamaattumik</w:t>
      </w:r>
      <w:proofErr w:type="spellEnd"/>
      <w:r w:rsidRPr="00FD106C">
        <w:t xml:space="preserve"> </w:t>
      </w:r>
      <w:proofErr w:type="spellStart"/>
      <w:r w:rsidRPr="00FD106C">
        <w:t>Akileraartarnermut</w:t>
      </w:r>
      <w:proofErr w:type="spellEnd"/>
      <w:r w:rsidRPr="00FD106C">
        <w:t xml:space="preserve"> </w:t>
      </w:r>
      <w:proofErr w:type="spellStart"/>
      <w:r w:rsidRPr="00FD106C">
        <w:t>Aqutsisoqarfimmit</w:t>
      </w:r>
      <w:proofErr w:type="spellEnd"/>
      <w:r w:rsidRPr="00FD106C">
        <w:t xml:space="preserve"> </w:t>
      </w:r>
      <w:proofErr w:type="spellStart"/>
      <w:r w:rsidRPr="00FD106C">
        <w:t>innersuussutigineqarpoq</w:t>
      </w:r>
      <w:proofErr w:type="spellEnd"/>
      <w:r w:rsidRPr="00FD106C">
        <w:t xml:space="preserve"> </w:t>
      </w:r>
      <w:proofErr w:type="spellStart"/>
      <w:r w:rsidRPr="00FD106C">
        <w:t>qarasaasiatigut</w:t>
      </w:r>
      <w:proofErr w:type="spellEnd"/>
      <w:r w:rsidRPr="00FD106C">
        <w:t xml:space="preserve"> </w:t>
      </w:r>
      <w:proofErr w:type="spellStart"/>
      <w:r w:rsidRPr="00FD106C">
        <w:t>aaqqissuussinermi</w:t>
      </w:r>
      <w:proofErr w:type="spellEnd"/>
      <w:r w:rsidRPr="00FD106C">
        <w:t xml:space="preserve"> </w:t>
      </w:r>
      <w:proofErr w:type="spellStart"/>
      <w:r w:rsidRPr="00FD106C">
        <w:t>ineriartortitserisartorisamik</w:t>
      </w:r>
      <w:proofErr w:type="spellEnd"/>
      <w:r w:rsidRPr="00FD106C">
        <w:t xml:space="preserve"> </w:t>
      </w:r>
      <w:proofErr w:type="spellStart"/>
      <w:r w:rsidRPr="00FD106C">
        <w:t>aaqqissuteqarnissaq</w:t>
      </w:r>
      <w:proofErr w:type="spellEnd"/>
      <w:r w:rsidRPr="00FD106C">
        <w:t xml:space="preserve"> </w:t>
      </w:r>
      <w:proofErr w:type="spellStart"/>
      <w:r w:rsidRPr="00FD106C">
        <w:t>siunertaralugu</w:t>
      </w:r>
      <w:proofErr w:type="spellEnd"/>
      <w:r w:rsidRPr="00FD106C">
        <w:t xml:space="preserve"> </w:t>
      </w:r>
      <w:proofErr w:type="spellStart"/>
      <w:r w:rsidRPr="00FD106C">
        <w:t>atassut</w:t>
      </w:r>
      <w:r w:rsidR="000C0F67" w:rsidRPr="00FD106C">
        <w:t>eqartoqaqqullugu</w:t>
      </w:r>
      <w:proofErr w:type="spellEnd"/>
      <w:r w:rsidR="000C0F67" w:rsidRPr="00FD106C">
        <w:t>.</w:t>
      </w:r>
    </w:p>
    <w:p w14:paraId="1B3FE099" w14:textId="77777777" w:rsidR="000C0F67" w:rsidRDefault="000C0F67" w:rsidP="006E0DDF"/>
    <w:p w14:paraId="601C82BD" w14:textId="77777777" w:rsidR="00371AFF" w:rsidRPr="00FD106C" w:rsidRDefault="00371AFF" w:rsidP="006E0DDF"/>
    <w:p w14:paraId="6E566F27" w14:textId="14FB6189" w:rsidR="000C0F67" w:rsidRPr="00FD106C" w:rsidRDefault="000C0F67" w:rsidP="006E0DDF">
      <w:proofErr w:type="spellStart"/>
      <w:r w:rsidRPr="00FD106C">
        <w:lastRenderedPageBreak/>
        <w:t>Akileraartarnermut</w:t>
      </w:r>
      <w:proofErr w:type="spellEnd"/>
      <w:r w:rsidRPr="00FD106C">
        <w:t xml:space="preserve"> </w:t>
      </w:r>
      <w:proofErr w:type="spellStart"/>
      <w:r w:rsidRPr="00FD106C">
        <w:t>Aqutsisoqarfiup</w:t>
      </w:r>
      <w:proofErr w:type="spellEnd"/>
      <w:r w:rsidRPr="00FD106C">
        <w:t xml:space="preserve"> </w:t>
      </w:r>
      <w:proofErr w:type="spellStart"/>
      <w:r w:rsidRPr="00FD106C">
        <w:t>nittartagaani</w:t>
      </w:r>
      <w:proofErr w:type="spellEnd"/>
      <w:r w:rsidRPr="00FD106C">
        <w:t xml:space="preserve"> – </w:t>
      </w:r>
      <w:hyperlink r:id="rId8" w:history="1">
        <w:r w:rsidRPr="00FD106C">
          <w:rPr>
            <w:rStyle w:val="Hyperlink"/>
          </w:rPr>
          <w:t>www.aka.gl-imi</w:t>
        </w:r>
      </w:hyperlink>
      <w:r w:rsidRPr="00FD106C">
        <w:t xml:space="preserve"> – </w:t>
      </w:r>
      <w:proofErr w:type="spellStart"/>
      <w:r w:rsidRPr="00FD106C">
        <w:t>makku</w:t>
      </w:r>
      <w:proofErr w:type="spellEnd"/>
      <w:r w:rsidRPr="00FD106C">
        <w:t xml:space="preserve"> </w:t>
      </w:r>
      <w:proofErr w:type="spellStart"/>
      <w:r w:rsidRPr="00FD106C">
        <w:t>ivertinneqarput</w:t>
      </w:r>
      <w:proofErr w:type="spellEnd"/>
      <w:r w:rsidRPr="00FD106C">
        <w:t>:</w:t>
      </w:r>
    </w:p>
    <w:p w14:paraId="577331B1" w14:textId="354ADF27" w:rsidR="000C0F67" w:rsidRDefault="000C0F67" w:rsidP="000C0F67">
      <w:pPr>
        <w:pStyle w:val="Listeafsnit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2023-imiit </w:t>
      </w: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paasissutissaq</w:t>
      </w:r>
      <w:proofErr w:type="spellEnd"/>
      <w:r>
        <w:rPr>
          <w:lang w:val="en-US"/>
        </w:rPr>
        <w:t xml:space="preserve"> – A11 (</w:t>
      </w:r>
      <w:proofErr w:type="spellStart"/>
      <w:r>
        <w:rPr>
          <w:lang w:val="en-US"/>
        </w:rPr>
        <w:t>Sulisitsisut</w:t>
      </w:r>
      <w:proofErr w:type="spellEnd"/>
      <w:r>
        <w:rPr>
          <w:lang w:val="en-US"/>
        </w:rPr>
        <w:t xml:space="preserve"> </w:t>
      </w:r>
      <w:r w:rsidR="00E22498">
        <w:rPr>
          <w:lang w:val="en-US"/>
        </w:rPr>
        <w:t>PISORTAT</w:t>
      </w:r>
      <w:r>
        <w:rPr>
          <w:lang w:val="en-US"/>
        </w:rPr>
        <w:t>)</w:t>
      </w:r>
    </w:p>
    <w:p w14:paraId="60E06F6A" w14:textId="138140D3" w:rsidR="000C0F67" w:rsidRDefault="000C0F67" w:rsidP="000C0F67">
      <w:pPr>
        <w:pStyle w:val="Listeafsnit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paasissutissap</w:t>
      </w:r>
      <w:proofErr w:type="spellEnd"/>
      <w:r>
        <w:rPr>
          <w:lang w:val="en-US"/>
        </w:rPr>
        <w:t xml:space="preserve"> 2023-imiit A11-p </w:t>
      </w:r>
      <w:proofErr w:type="spellStart"/>
      <w:r>
        <w:rPr>
          <w:lang w:val="en-US"/>
        </w:rPr>
        <w:t>immersornissaanut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ilitsersuut</w:t>
      </w:r>
      <w:proofErr w:type="spellEnd"/>
      <w:r>
        <w:rPr>
          <w:lang w:val="en-US"/>
        </w:rPr>
        <w:t>.</w:t>
      </w:r>
    </w:p>
    <w:p w14:paraId="0BD924BD" w14:textId="77777777" w:rsidR="000C0F67" w:rsidRDefault="000C0F67" w:rsidP="000C0F67">
      <w:pPr>
        <w:rPr>
          <w:lang w:val="en-US"/>
        </w:rPr>
      </w:pPr>
    </w:p>
    <w:p w14:paraId="552B96A7" w14:textId="52AA79C5" w:rsidR="000C0F67" w:rsidRDefault="00000000" w:rsidP="000C0F67">
      <w:pPr>
        <w:rPr>
          <w:lang w:val="en-US"/>
        </w:rPr>
      </w:pPr>
      <w:hyperlink r:id="rId9" w:history="1">
        <w:r w:rsidR="000C0F67" w:rsidRPr="000C0F67">
          <w:rPr>
            <w:rStyle w:val="Hyperlink"/>
            <w:lang w:val="en-US"/>
          </w:rPr>
          <w:t>https://sulinal.nanoq.gl/-imi</w:t>
        </w:r>
      </w:hyperlink>
      <w:r w:rsidR="000C0F67" w:rsidRPr="000C0F67">
        <w:rPr>
          <w:lang w:val="en-US"/>
        </w:rPr>
        <w:t xml:space="preserve"> uku </w:t>
      </w:r>
      <w:proofErr w:type="spellStart"/>
      <w:r w:rsidR="000C0F67" w:rsidRPr="000C0F67">
        <w:rPr>
          <w:lang w:val="en-US"/>
        </w:rPr>
        <w:t>ivertinneqa</w:t>
      </w:r>
      <w:r w:rsidR="000C0F67">
        <w:rPr>
          <w:lang w:val="en-US"/>
        </w:rPr>
        <w:t>rput</w:t>
      </w:r>
      <w:proofErr w:type="spellEnd"/>
      <w:r w:rsidR="000C0F67">
        <w:rPr>
          <w:lang w:val="en-US"/>
        </w:rPr>
        <w:t>:</w:t>
      </w:r>
    </w:p>
    <w:p w14:paraId="50892BC4" w14:textId="470B096A" w:rsidR="000C0F67" w:rsidRDefault="000C0F67" w:rsidP="000C0F67">
      <w:pPr>
        <w:pStyle w:val="Listeafsnit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paasissutissamut</w:t>
      </w:r>
      <w:proofErr w:type="spellEnd"/>
      <w:r>
        <w:rPr>
          <w:lang w:val="en-US"/>
        </w:rPr>
        <w:t xml:space="preserve"> A11-mut </w:t>
      </w:r>
      <w:proofErr w:type="spellStart"/>
      <w:r>
        <w:rPr>
          <w:lang w:val="en-US"/>
        </w:rPr>
        <w:t>formatit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sulisitsisut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akileraaruseriffiullu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akornanni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atorneqartut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allaatigineri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ukio</w:t>
      </w:r>
      <w:r w:rsidR="00D40798">
        <w:rPr>
          <w:lang w:val="en-US"/>
        </w:rPr>
        <w:t>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aningaasarsiorfik</w:t>
      </w:r>
      <w:proofErr w:type="spellEnd"/>
      <w:r>
        <w:rPr>
          <w:lang w:val="en-US"/>
        </w:rPr>
        <w:t xml:space="preserve"> 2023 </w:t>
      </w:r>
      <w:proofErr w:type="spellStart"/>
      <w:r>
        <w:rPr>
          <w:lang w:val="en-US"/>
        </w:rPr>
        <w:t>aallarnerfigalugu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atuutilersoq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Formatit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allaatigisaq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sulisitsisunut</w:t>
      </w:r>
      <w:proofErr w:type="spellEnd"/>
      <w:r>
        <w:rPr>
          <w:lang w:val="en-US"/>
        </w:rPr>
        <w:t xml:space="preserve"> </w:t>
      </w:r>
      <w:r w:rsidR="00825517">
        <w:rPr>
          <w:lang w:val="en-US"/>
        </w:rPr>
        <w:t xml:space="preserve">PISORTANUT </w:t>
      </w:r>
      <w:proofErr w:type="spellStart"/>
      <w:r>
        <w:rPr>
          <w:lang w:val="en-US"/>
        </w:rPr>
        <w:t>kisimi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atuuppoq</w:t>
      </w:r>
      <w:proofErr w:type="spellEnd"/>
      <w:r>
        <w:rPr>
          <w:lang w:val="en-US"/>
        </w:rPr>
        <w:t>.</w:t>
      </w:r>
    </w:p>
    <w:p w14:paraId="15283D48" w14:textId="77777777" w:rsidR="00026885" w:rsidRDefault="00026885" w:rsidP="00026885">
      <w:pPr>
        <w:rPr>
          <w:lang w:val="en-US"/>
        </w:rPr>
      </w:pPr>
    </w:p>
    <w:p w14:paraId="134F745E" w14:textId="77777777" w:rsidR="00026885" w:rsidRDefault="00026885" w:rsidP="00026885">
      <w:pPr>
        <w:rPr>
          <w:b/>
          <w:bCs/>
          <w:i/>
          <w:iCs/>
          <w:u w:val="single"/>
          <w:lang w:val="en-US"/>
        </w:rPr>
      </w:pPr>
    </w:p>
    <w:p w14:paraId="6000FE16" w14:textId="1D6DAB40" w:rsidR="00026885" w:rsidRPr="000C0F67" w:rsidRDefault="00026885" w:rsidP="00026885">
      <w:pPr>
        <w:rPr>
          <w:b/>
          <w:bCs/>
          <w:i/>
          <w:iCs/>
          <w:u w:val="single"/>
          <w:lang w:val="en-US"/>
        </w:rPr>
      </w:pPr>
      <w:proofErr w:type="spellStart"/>
      <w:r>
        <w:rPr>
          <w:b/>
          <w:bCs/>
          <w:i/>
          <w:iCs/>
          <w:u w:val="single"/>
          <w:lang w:val="en-US"/>
        </w:rPr>
        <w:t>Ukiunut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siuliinut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nalunaarsuinermi</w:t>
      </w:r>
      <w:proofErr w:type="spellEnd"/>
    </w:p>
    <w:p w14:paraId="21207F9D" w14:textId="77777777" w:rsidR="00026885" w:rsidRDefault="00026885" w:rsidP="00026885">
      <w:pPr>
        <w:pStyle w:val="Listeafsnit"/>
        <w:rPr>
          <w:lang w:val="en-US"/>
        </w:rPr>
      </w:pPr>
    </w:p>
    <w:p w14:paraId="76CC79E8" w14:textId="77777777" w:rsidR="00026885" w:rsidRDefault="00026885" w:rsidP="00026885">
      <w:pPr>
        <w:rPr>
          <w:lang w:val="en-US"/>
        </w:rPr>
      </w:pPr>
      <w:proofErr w:type="spellStart"/>
      <w:r w:rsidRPr="00026885">
        <w:rPr>
          <w:lang w:val="en-US"/>
        </w:rPr>
        <w:t>Isertitanut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paasissutissamut</w:t>
      </w:r>
      <w:proofErr w:type="spellEnd"/>
      <w:r w:rsidRPr="00026885">
        <w:rPr>
          <w:lang w:val="en-US"/>
        </w:rPr>
        <w:t xml:space="preserve"> A11-mut </w:t>
      </w:r>
      <w:proofErr w:type="spellStart"/>
      <w:r w:rsidRPr="00026885">
        <w:rPr>
          <w:lang w:val="en-US"/>
        </w:rPr>
        <w:t>ukiuni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siuliinut</w:t>
      </w:r>
      <w:proofErr w:type="spellEnd"/>
      <w:r w:rsidRPr="00026885">
        <w:rPr>
          <w:lang w:val="en-US"/>
        </w:rPr>
        <w:t xml:space="preserve"> 2018-imiit </w:t>
      </w:r>
      <w:proofErr w:type="spellStart"/>
      <w:r w:rsidRPr="00026885">
        <w:rPr>
          <w:lang w:val="en-US"/>
        </w:rPr>
        <w:t>atuuttoq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nalunaarusiornermi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atorneqartassaaq</w:t>
      </w:r>
      <w:proofErr w:type="spellEnd"/>
      <w:r>
        <w:rPr>
          <w:lang w:val="en-US"/>
        </w:rPr>
        <w:t>.</w:t>
      </w:r>
    </w:p>
    <w:p w14:paraId="456C1F7E" w14:textId="77777777" w:rsidR="00026885" w:rsidRDefault="00026885" w:rsidP="00026885">
      <w:pPr>
        <w:rPr>
          <w:lang w:val="en-US"/>
        </w:rPr>
      </w:pPr>
    </w:p>
    <w:p w14:paraId="5771DF03" w14:textId="77777777" w:rsidR="00E51589" w:rsidRDefault="00E51589" w:rsidP="00026885">
      <w:pPr>
        <w:rPr>
          <w:lang w:val="en-US"/>
        </w:rPr>
      </w:pPr>
    </w:p>
    <w:p w14:paraId="29CA3C90" w14:textId="77777777" w:rsidR="00E51589" w:rsidRPr="00FD106C" w:rsidRDefault="00E51589" w:rsidP="00E51589">
      <w:pPr>
        <w:jc w:val="center"/>
        <w:rPr>
          <w:lang w:val="en-US"/>
        </w:rPr>
      </w:pPr>
      <w:proofErr w:type="spellStart"/>
      <w:r w:rsidRPr="00FD106C">
        <w:rPr>
          <w:lang w:val="en-US"/>
        </w:rPr>
        <w:t>Inussiarnersumik</w:t>
      </w:r>
      <w:proofErr w:type="spellEnd"/>
      <w:r w:rsidRPr="00FD106C">
        <w:rPr>
          <w:lang w:val="en-US"/>
        </w:rPr>
        <w:t xml:space="preserve"> </w:t>
      </w:r>
      <w:proofErr w:type="spellStart"/>
      <w:r w:rsidRPr="00FD106C">
        <w:rPr>
          <w:lang w:val="en-US"/>
        </w:rPr>
        <w:t>inuulluaqqusilluta</w:t>
      </w:r>
      <w:proofErr w:type="spellEnd"/>
    </w:p>
    <w:p w14:paraId="05019BFF" w14:textId="77777777" w:rsidR="00E51589" w:rsidRDefault="00E51589" w:rsidP="00026885">
      <w:pPr>
        <w:rPr>
          <w:lang w:val="en-US"/>
        </w:rPr>
      </w:pPr>
    </w:p>
    <w:p w14:paraId="700FD49C" w14:textId="77777777" w:rsidR="00E51589" w:rsidRPr="00026885" w:rsidRDefault="00E51589" w:rsidP="00026885">
      <w:pPr>
        <w:rPr>
          <w:lang w:val="en-US"/>
        </w:rPr>
      </w:pPr>
    </w:p>
    <w:p w14:paraId="48DF494D" w14:textId="77777777" w:rsidR="00E51589" w:rsidRPr="00FD106C" w:rsidRDefault="00E51589" w:rsidP="00E51589">
      <w:pPr>
        <w:jc w:val="center"/>
        <w:rPr>
          <w:lang w:val="en-US"/>
        </w:rPr>
      </w:pPr>
      <w:proofErr w:type="spellStart"/>
      <w:r w:rsidRPr="00FD106C">
        <w:rPr>
          <w:lang w:val="en-US"/>
        </w:rPr>
        <w:t>Akileraartarnermut</w:t>
      </w:r>
      <w:proofErr w:type="spellEnd"/>
      <w:r w:rsidRPr="00FD106C">
        <w:rPr>
          <w:lang w:val="en-US"/>
        </w:rPr>
        <w:t xml:space="preserve"> </w:t>
      </w:r>
      <w:proofErr w:type="spellStart"/>
      <w:r w:rsidRPr="00FD106C">
        <w:rPr>
          <w:lang w:val="en-US"/>
        </w:rPr>
        <w:t>Aqutsisoqarfik</w:t>
      </w:r>
      <w:proofErr w:type="spellEnd"/>
      <w:r w:rsidRPr="00FD106C">
        <w:rPr>
          <w:lang w:val="en-US"/>
        </w:rPr>
        <w:t xml:space="preserve"> – </w:t>
      </w:r>
      <w:proofErr w:type="spellStart"/>
      <w:r w:rsidRPr="00FD106C">
        <w:rPr>
          <w:lang w:val="en-US"/>
        </w:rPr>
        <w:t>Sulisitsisut</w:t>
      </w:r>
      <w:proofErr w:type="spellEnd"/>
      <w:r w:rsidRPr="00FD106C">
        <w:rPr>
          <w:lang w:val="en-US"/>
        </w:rPr>
        <w:t xml:space="preserve"> </w:t>
      </w:r>
      <w:proofErr w:type="spellStart"/>
      <w:r w:rsidRPr="00FD106C">
        <w:rPr>
          <w:lang w:val="en-US"/>
        </w:rPr>
        <w:t>Allattorsimaffiat</w:t>
      </w:r>
      <w:proofErr w:type="spellEnd"/>
    </w:p>
    <w:p w14:paraId="061A0638" w14:textId="77777777" w:rsidR="0060535C" w:rsidRPr="000C0F67" w:rsidRDefault="0060535C" w:rsidP="00911897">
      <w:pPr>
        <w:rPr>
          <w:b/>
          <w:bCs/>
          <w:lang w:val="en-US"/>
        </w:rPr>
      </w:pPr>
    </w:p>
    <w:p w14:paraId="106100D7" w14:textId="77777777" w:rsidR="0060535C" w:rsidRPr="000C0F67" w:rsidRDefault="0060535C" w:rsidP="00911897">
      <w:pPr>
        <w:rPr>
          <w:b/>
          <w:bCs/>
          <w:lang w:val="en-US"/>
        </w:rPr>
      </w:pPr>
    </w:p>
    <w:p w14:paraId="2028F1AA" w14:textId="77777777" w:rsidR="0060535C" w:rsidRPr="000C0F67" w:rsidRDefault="0060535C" w:rsidP="00911897">
      <w:pPr>
        <w:rPr>
          <w:b/>
          <w:bCs/>
          <w:lang w:val="en-US"/>
        </w:rPr>
      </w:pPr>
    </w:p>
    <w:p w14:paraId="6C3E5B42" w14:textId="77777777" w:rsidR="0060535C" w:rsidRPr="000C0F67" w:rsidRDefault="0060535C" w:rsidP="00911897">
      <w:pPr>
        <w:rPr>
          <w:b/>
          <w:bCs/>
          <w:lang w:val="en-US"/>
        </w:rPr>
      </w:pPr>
    </w:p>
    <w:p w14:paraId="4269C894" w14:textId="77777777" w:rsidR="0060535C" w:rsidRPr="000C0F67" w:rsidRDefault="0060535C" w:rsidP="00911897">
      <w:pPr>
        <w:rPr>
          <w:b/>
          <w:bCs/>
          <w:lang w:val="en-US"/>
        </w:rPr>
      </w:pPr>
    </w:p>
    <w:p w14:paraId="21F663F4" w14:textId="77777777" w:rsidR="0060535C" w:rsidRPr="000C0F67" w:rsidRDefault="0060535C" w:rsidP="00911897">
      <w:pPr>
        <w:rPr>
          <w:b/>
          <w:bCs/>
          <w:lang w:val="en-US"/>
        </w:rPr>
      </w:pPr>
    </w:p>
    <w:p w14:paraId="1568A43F" w14:textId="77777777" w:rsidR="00E51589" w:rsidRPr="00FD106C" w:rsidRDefault="00E51589" w:rsidP="00911897">
      <w:pPr>
        <w:rPr>
          <w:b/>
          <w:bCs/>
          <w:lang w:val="en-US"/>
        </w:rPr>
      </w:pPr>
    </w:p>
    <w:p w14:paraId="0D7613F2" w14:textId="77777777" w:rsidR="00E51589" w:rsidRPr="00FD106C" w:rsidRDefault="00E51589" w:rsidP="00911897">
      <w:pPr>
        <w:rPr>
          <w:b/>
          <w:bCs/>
          <w:lang w:val="en-US"/>
        </w:rPr>
      </w:pPr>
    </w:p>
    <w:p w14:paraId="091C8552" w14:textId="77777777" w:rsidR="00E51589" w:rsidRPr="00FD106C" w:rsidRDefault="00E51589" w:rsidP="00911897">
      <w:pPr>
        <w:rPr>
          <w:b/>
          <w:bCs/>
          <w:lang w:val="en-US"/>
        </w:rPr>
      </w:pPr>
    </w:p>
    <w:p w14:paraId="195F9443" w14:textId="77777777" w:rsidR="00E51589" w:rsidRPr="00FD106C" w:rsidRDefault="00E51589" w:rsidP="00911897">
      <w:pPr>
        <w:rPr>
          <w:b/>
          <w:bCs/>
          <w:lang w:val="en-US"/>
        </w:rPr>
      </w:pPr>
    </w:p>
    <w:p w14:paraId="5FB90FCB" w14:textId="77777777" w:rsidR="00E51589" w:rsidRPr="00FD106C" w:rsidRDefault="00E51589" w:rsidP="00911897">
      <w:pPr>
        <w:rPr>
          <w:b/>
          <w:bCs/>
          <w:lang w:val="en-US"/>
        </w:rPr>
      </w:pPr>
    </w:p>
    <w:p w14:paraId="61EEE4AD" w14:textId="77777777" w:rsidR="00E51589" w:rsidRPr="00FD106C" w:rsidRDefault="00E51589" w:rsidP="00911897">
      <w:pPr>
        <w:rPr>
          <w:b/>
          <w:bCs/>
          <w:lang w:val="en-US"/>
        </w:rPr>
      </w:pPr>
    </w:p>
    <w:p w14:paraId="4D88EB7E" w14:textId="77777777" w:rsidR="00E51589" w:rsidRPr="00FD106C" w:rsidRDefault="00E51589" w:rsidP="00911897">
      <w:pPr>
        <w:rPr>
          <w:b/>
          <w:bCs/>
          <w:lang w:val="en-US"/>
        </w:rPr>
      </w:pPr>
    </w:p>
    <w:p w14:paraId="4162950F" w14:textId="77777777" w:rsidR="00E51589" w:rsidRPr="00FD106C" w:rsidRDefault="00E51589" w:rsidP="00911897">
      <w:pPr>
        <w:rPr>
          <w:b/>
          <w:bCs/>
          <w:lang w:val="en-US"/>
        </w:rPr>
      </w:pPr>
    </w:p>
    <w:p w14:paraId="57BAFD9B" w14:textId="77777777" w:rsidR="00E51589" w:rsidRPr="00FD106C" w:rsidRDefault="00E51589" w:rsidP="00911897">
      <w:pPr>
        <w:rPr>
          <w:b/>
          <w:bCs/>
          <w:lang w:val="en-US"/>
        </w:rPr>
      </w:pPr>
    </w:p>
    <w:p w14:paraId="07B61ED4" w14:textId="77777777" w:rsidR="00E51589" w:rsidRPr="00FD106C" w:rsidRDefault="00E51589" w:rsidP="00911897">
      <w:pPr>
        <w:rPr>
          <w:b/>
          <w:bCs/>
          <w:lang w:val="en-US"/>
        </w:rPr>
      </w:pPr>
    </w:p>
    <w:p w14:paraId="789F74EA" w14:textId="77777777" w:rsidR="00E51589" w:rsidRPr="00FD106C" w:rsidRDefault="00E51589" w:rsidP="00911897">
      <w:pPr>
        <w:rPr>
          <w:b/>
          <w:bCs/>
          <w:lang w:val="en-US"/>
        </w:rPr>
      </w:pPr>
    </w:p>
    <w:p w14:paraId="193A5B1B" w14:textId="77777777" w:rsidR="00E51589" w:rsidRPr="00FD106C" w:rsidRDefault="00E51589" w:rsidP="00911897">
      <w:pPr>
        <w:rPr>
          <w:b/>
          <w:bCs/>
          <w:lang w:val="en-US"/>
        </w:rPr>
      </w:pPr>
    </w:p>
    <w:p w14:paraId="5498C0DA" w14:textId="77777777" w:rsidR="00E51589" w:rsidRPr="00FD106C" w:rsidRDefault="00E51589" w:rsidP="00911897">
      <w:pPr>
        <w:rPr>
          <w:b/>
          <w:bCs/>
          <w:lang w:val="en-US"/>
        </w:rPr>
      </w:pPr>
    </w:p>
    <w:p w14:paraId="06A5C3A8" w14:textId="77777777" w:rsidR="00E51589" w:rsidRPr="00FD106C" w:rsidRDefault="00E51589" w:rsidP="00911897">
      <w:pPr>
        <w:rPr>
          <w:b/>
          <w:bCs/>
          <w:lang w:val="en-US"/>
        </w:rPr>
      </w:pPr>
    </w:p>
    <w:p w14:paraId="74290BEA" w14:textId="77777777" w:rsidR="00E51589" w:rsidRPr="00FD106C" w:rsidRDefault="00E51589" w:rsidP="00911897">
      <w:pPr>
        <w:rPr>
          <w:b/>
          <w:bCs/>
          <w:lang w:val="en-US"/>
        </w:rPr>
      </w:pPr>
    </w:p>
    <w:p w14:paraId="183094C2" w14:textId="77777777" w:rsidR="00E51589" w:rsidRPr="00FD106C" w:rsidRDefault="00E51589" w:rsidP="00911897">
      <w:pPr>
        <w:rPr>
          <w:b/>
          <w:bCs/>
          <w:lang w:val="en-US"/>
        </w:rPr>
      </w:pPr>
    </w:p>
    <w:p w14:paraId="50A43B4A" w14:textId="77777777" w:rsidR="00E51589" w:rsidRPr="00FD106C" w:rsidRDefault="00E51589" w:rsidP="00911897">
      <w:pPr>
        <w:rPr>
          <w:b/>
          <w:bCs/>
          <w:lang w:val="en-US"/>
        </w:rPr>
      </w:pPr>
    </w:p>
    <w:p w14:paraId="5FC44A7F" w14:textId="77777777" w:rsidR="00E51589" w:rsidRPr="00FD106C" w:rsidRDefault="00E51589" w:rsidP="00911897">
      <w:pPr>
        <w:rPr>
          <w:b/>
          <w:bCs/>
          <w:lang w:val="en-US"/>
        </w:rPr>
      </w:pPr>
    </w:p>
    <w:p w14:paraId="4C811878" w14:textId="77777777" w:rsidR="00E51589" w:rsidRPr="00FD106C" w:rsidRDefault="00E51589" w:rsidP="00911897">
      <w:pPr>
        <w:rPr>
          <w:b/>
          <w:bCs/>
          <w:lang w:val="en-US"/>
        </w:rPr>
      </w:pPr>
    </w:p>
    <w:p w14:paraId="20CB9782" w14:textId="77777777" w:rsidR="00E51589" w:rsidRPr="00FD106C" w:rsidRDefault="00E51589" w:rsidP="00911897">
      <w:pPr>
        <w:rPr>
          <w:b/>
          <w:bCs/>
          <w:lang w:val="en-US"/>
        </w:rPr>
      </w:pPr>
    </w:p>
    <w:p w14:paraId="48D0B47A" w14:textId="77777777" w:rsidR="00E51589" w:rsidRPr="00FD106C" w:rsidRDefault="00E51589" w:rsidP="00911897">
      <w:pPr>
        <w:rPr>
          <w:b/>
          <w:bCs/>
          <w:lang w:val="en-US"/>
        </w:rPr>
      </w:pPr>
    </w:p>
    <w:p w14:paraId="2A67DC75" w14:textId="77777777" w:rsidR="00E51589" w:rsidRPr="00FD106C" w:rsidRDefault="00E51589" w:rsidP="00911897">
      <w:pPr>
        <w:rPr>
          <w:b/>
          <w:bCs/>
          <w:lang w:val="en-US"/>
        </w:rPr>
      </w:pPr>
    </w:p>
    <w:p w14:paraId="4F37DAC1" w14:textId="393B1380" w:rsidR="00AB0AFE" w:rsidRDefault="00AB0AFE" w:rsidP="00911897">
      <w:pPr>
        <w:rPr>
          <w:b/>
          <w:bCs/>
        </w:rPr>
      </w:pPr>
      <w:r w:rsidRPr="00AC6052">
        <w:rPr>
          <w:b/>
          <w:bCs/>
        </w:rPr>
        <w:lastRenderedPageBreak/>
        <w:t>Information</w:t>
      </w:r>
      <w:r>
        <w:rPr>
          <w:b/>
          <w:bCs/>
        </w:rPr>
        <w:t xml:space="preserve"> til </w:t>
      </w:r>
      <w:r w:rsidR="003D52FD">
        <w:rPr>
          <w:b/>
          <w:bCs/>
        </w:rPr>
        <w:t>OFFENTLIGE</w:t>
      </w:r>
      <w:r>
        <w:rPr>
          <w:b/>
          <w:bCs/>
        </w:rPr>
        <w:t xml:space="preserve"> arbejdsgivere om ny årslønseddel for 2023 og fremtidige år.</w:t>
      </w:r>
    </w:p>
    <w:p w14:paraId="7D210085" w14:textId="77777777" w:rsidR="00AB0AFE" w:rsidRDefault="00AB0AFE" w:rsidP="00911897">
      <w:pPr>
        <w:rPr>
          <w:b/>
          <w:bCs/>
        </w:rPr>
      </w:pPr>
    </w:p>
    <w:p w14:paraId="3B86902B" w14:textId="7ACA942F" w:rsidR="0061386A" w:rsidRDefault="0061386A" w:rsidP="0061386A">
      <w:proofErr w:type="spellStart"/>
      <w:r>
        <w:t>Inatsisartut</w:t>
      </w:r>
      <w:proofErr w:type="spellEnd"/>
      <w:r>
        <w:t xml:space="preserve"> har vedtaget </w:t>
      </w:r>
      <w:r w:rsidR="00147E5B">
        <w:t xml:space="preserve">ny lov nr. 11 af 1. december 2021 at frie goder </w:t>
      </w:r>
      <w:r>
        <w:t>ænd</w:t>
      </w:r>
      <w:r w:rsidR="00147E5B">
        <w:t>res</w:t>
      </w:r>
      <w:r>
        <w:t xml:space="preserve"> fra B-indkomst til A-indkomst</w:t>
      </w:r>
      <w:r w:rsidR="00147E5B">
        <w:t>,</w:t>
      </w:r>
      <w:r>
        <w:t xml:space="preserve"> gældende fra 1. januar 2023</w:t>
      </w:r>
      <w:r w:rsidR="00147E5B">
        <w:t>.</w:t>
      </w:r>
    </w:p>
    <w:p w14:paraId="6401F00D" w14:textId="77777777" w:rsidR="0061386A" w:rsidRDefault="0061386A" w:rsidP="00911897"/>
    <w:p w14:paraId="75AD5220" w14:textId="6A926A5E" w:rsidR="00AB0AFE" w:rsidRDefault="00147E5B" w:rsidP="00911897">
      <w:r>
        <w:t xml:space="preserve">I den forbindelse har </w:t>
      </w:r>
      <w:r w:rsidR="00AB0AFE">
        <w:t xml:space="preserve">Skattestyrelsen udarbejdet en ny lønseddel for </w:t>
      </w:r>
      <w:r w:rsidR="003D52FD">
        <w:t>OFFENTLIGE</w:t>
      </w:r>
      <w:r w:rsidR="00AB0AFE">
        <w:t xml:space="preserve"> arbejdsgivere, titlen på blanketten ”Indkomstoplysning f</w:t>
      </w:r>
      <w:r w:rsidR="00AF5402">
        <w:t>ra</w:t>
      </w:r>
      <w:r w:rsidR="00AB0AFE">
        <w:t xml:space="preserve"> 20</w:t>
      </w:r>
      <w:r w:rsidR="0061386A">
        <w:t>23</w:t>
      </w:r>
      <w:r w:rsidR="00AB0AFE">
        <w:t xml:space="preserve"> – A11” </w:t>
      </w:r>
      <w:r w:rsidR="00AD7E9A">
        <w:t>anvendes</w:t>
      </w:r>
      <w:r w:rsidR="00AB0AFE">
        <w:t>.</w:t>
      </w:r>
    </w:p>
    <w:p w14:paraId="12E69919" w14:textId="77777777" w:rsidR="00EA3FF4" w:rsidRDefault="00EA3FF4" w:rsidP="00911897"/>
    <w:p w14:paraId="1D10B5E0" w14:textId="6BBF7375" w:rsidR="00EA3FF4" w:rsidRDefault="003D52FD" w:rsidP="00911897">
      <w:r>
        <w:t>Offentlige</w:t>
      </w:r>
      <w:r w:rsidR="00EA3FF4">
        <w:t xml:space="preserve"> arbejdsgivere, </w:t>
      </w:r>
      <w:r>
        <w:t>det vil sige Grønlands Selvstyre, kommuner og Staten</w:t>
      </w:r>
      <w:r w:rsidR="00EA3FF4">
        <w:t xml:space="preserve"> skal udfylde blanketten ”Indkomstoplysning fra 2023 – A11</w:t>
      </w:r>
      <w:r>
        <w:t xml:space="preserve"> Offentlige arbejdsgivere</w:t>
      </w:r>
      <w:r w:rsidR="00EA3FF4">
        <w:t>”</w:t>
      </w:r>
    </w:p>
    <w:p w14:paraId="796C065D" w14:textId="77777777" w:rsidR="00EA3FF4" w:rsidRDefault="00EA3FF4" w:rsidP="00911897"/>
    <w:p w14:paraId="411737E9" w14:textId="04A55033" w:rsidR="0061386A" w:rsidRPr="00EA3FF4" w:rsidRDefault="00EA3FF4" w:rsidP="00911897">
      <w:pPr>
        <w:rPr>
          <w:b/>
          <w:bCs/>
        </w:rPr>
      </w:pPr>
      <w:r w:rsidRPr="00EA3FF4">
        <w:rPr>
          <w:b/>
          <w:bCs/>
          <w:u w:val="single"/>
        </w:rPr>
        <w:t>Formatet er også ændret:</w:t>
      </w:r>
    </w:p>
    <w:p w14:paraId="44CC8E9A" w14:textId="5C63D9F8" w:rsidR="00AB0AFE" w:rsidRDefault="00AB0AFE" w:rsidP="00911897">
      <w:r>
        <w:t>Ændringen af den hidtil anvendte lønseddel skyldes ændringer i</w:t>
      </w:r>
      <w:r w:rsidR="00D66FC5">
        <w:t xml:space="preserve"> felterne</w:t>
      </w:r>
      <w:r>
        <w:t xml:space="preserve">. Ændringen har </w:t>
      </w:r>
      <w:proofErr w:type="gramStart"/>
      <w:r>
        <w:t>endvidere</w:t>
      </w:r>
      <w:proofErr w:type="gramEnd"/>
      <w:r>
        <w:t xml:space="preserve"> betydet, at opsætningen/formatet af lønsedlen også er blevet ændret til </w:t>
      </w:r>
      <w:r w:rsidR="00770B87">
        <w:t>32</w:t>
      </w:r>
      <w:r>
        <w:t xml:space="preserve"> felter.</w:t>
      </w:r>
    </w:p>
    <w:p w14:paraId="37D8C1CD" w14:textId="77777777" w:rsidR="00AB0AFE" w:rsidRDefault="00AB0AFE" w:rsidP="00911897"/>
    <w:p w14:paraId="50ACDD14" w14:textId="6116567B" w:rsidR="00AB0AFE" w:rsidRDefault="00BE259A" w:rsidP="00911897">
      <w:r>
        <w:t xml:space="preserve">Der er </w:t>
      </w:r>
      <w:proofErr w:type="gramStart"/>
      <w:r>
        <w:t>endvidere</w:t>
      </w:r>
      <w:proofErr w:type="gramEnd"/>
      <w:r>
        <w:t xml:space="preserve"> blevet udarbejdet en vejledning til udfyldelse af de nye indkomst</w:t>
      </w:r>
      <w:r w:rsidR="008F1CF2">
        <w:t xml:space="preserve"> </w:t>
      </w:r>
      <w:r>
        <w:t>oplysning, arbejdsgiveren skal især være opmærksom på følgende ændringer:</w:t>
      </w:r>
    </w:p>
    <w:p w14:paraId="5F81CB6B" w14:textId="77777777" w:rsidR="00BE259A" w:rsidRDefault="00BE259A" w:rsidP="00911897"/>
    <w:p w14:paraId="03E82A0F" w14:textId="796EF80D" w:rsidR="00BE259A" w:rsidRDefault="00BE259A" w:rsidP="00911897">
      <w:r>
        <w:t>Felt 102 – ikke længere er relevant</w:t>
      </w:r>
    </w:p>
    <w:p w14:paraId="73F6E0F3" w14:textId="436C147B" w:rsidR="00BE259A" w:rsidRDefault="00BE259A" w:rsidP="00911897">
      <w:r>
        <w:t xml:space="preserve">Fra felt 144 til og med </w:t>
      </w:r>
      <w:r w:rsidR="00E51589">
        <w:t xml:space="preserve">148, samt 150 og </w:t>
      </w:r>
      <w:r w:rsidR="00825517">
        <w:t xml:space="preserve">151 </w:t>
      </w:r>
      <w:r>
        <w:t>ikke længere er relevant</w:t>
      </w:r>
      <w:r w:rsidR="006D2479">
        <w:t>e</w:t>
      </w:r>
      <w:r>
        <w:t>.</w:t>
      </w:r>
    </w:p>
    <w:p w14:paraId="5B659943" w14:textId="77777777" w:rsidR="006E0DDF" w:rsidRDefault="006E0DDF" w:rsidP="00911897"/>
    <w:p w14:paraId="43E56C29" w14:textId="5DC84EEB" w:rsidR="006E0DDF" w:rsidRDefault="006E0DDF" w:rsidP="00911897">
      <w:r>
        <w:t>Blanket ”A10” – er uændret.</w:t>
      </w:r>
    </w:p>
    <w:p w14:paraId="0C79489E" w14:textId="77777777" w:rsidR="00D40798" w:rsidRDefault="00D40798" w:rsidP="00911897"/>
    <w:p w14:paraId="1CE562E9" w14:textId="37734773" w:rsidR="00BE259A" w:rsidRPr="00147E5B" w:rsidRDefault="00BE259A" w:rsidP="00911897">
      <w:pPr>
        <w:rPr>
          <w:b/>
          <w:bCs/>
          <w:u w:val="single"/>
        </w:rPr>
      </w:pPr>
      <w:r w:rsidRPr="00147E5B">
        <w:rPr>
          <w:b/>
          <w:bCs/>
          <w:u w:val="single"/>
        </w:rPr>
        <w:t>Ny formatbeskrivelse</w:t>
      </w:r>
    </w:p>
    <w:p w14:paraId="57409A0A" w14:textId="562E89B0" w:rsidR="00BE259A" w:rsidRDefault="00BE259A" w:rsidP="00911897">
      <w:r w:rsidRPr="00BE259A">
        <w:t>Der er ny formatbeskrivelse til den</w:t>
      </w:r>
      <w:r>
        <w:t xml:space="preserve"> nye indkomstoplysningsblanket, hvilket betyder, at arbejdsgiverne bliver nødsaget til at lave tilretninger i deres lønsystemer.</w:t>
      </w:r>
    </w:p>
    <w:p w14:paraId="5963E08E" w14:textId="77777777" w:rsidR="0061386A" w:rsidRDefault="0061386A" w:rsidP="00911897"/>
    <w:p w14:paraId="6DA1F0C9" w14:textId="31658B77" w:rsidR="00BE259A" w:rsidRDefault="00BE259A" w:rsidP="00911897">
      <w:r>
        <w:t>Skattestyrelsen skal derfor anbefale, at man kontakter en systemudvikler for afklaring af tilretninger i lønsystemet.</w:t>
      </w:r>
    </w:p>
    <w:p w14:paraId="74078E11" w14:textId="77777777" w:rsidR="00BE259A" w:rsidRDefault="00BE259A" w:rsidP="00911897"/>
    <w:p w14:paraId="5EAC90A4" w14:textId="0D067B2C" w:rsidR="00BE259A" w:rsidRDefault="00BE259A" w:rsidP="00911897">
      <w:r>
        <w:t xml:space="preserve">Følgende dokumenter er lagt ind på Skattestyrelsen hjemmeside </w:t>
      </w:r>
      <w:hyperlink r:id="rId10" w:history="1">
        <w:r w:rsidRPr="00864033">
          <w:rPr>
            <w:rStyle w:val="Hyperlink"/>
          </w:rPr>
          <w:t>www.aka.gl</w:t>
        </w:r>
      </w:hyperlink>
      <w:r>
        <w:t>:</w:t>
      </w:r>
    </w:p>
    <w:p w14:paraId="4C56945F" w14:textId="646AC4E0" w:rsidR="00BE259A" w:rsidRDefault="00BE259A" w:rsidP="00BE259A">
      <w:pPr>
        <w:pStyle w:val="Listeafsnit"/>
        <w:numPr>
          <w:ilvl w:val="0"/>
          <w:numId w:val="5"/>
        </w:numPr>
      </w:pPr>
      <w:r>
        <w:t>Indkomstoplysning f</w:t>
      </w:r>
      <w:r w:rsidR="00AF5402">
        <w:t>ra</w:t>
      </w:r>
      <w:r>
        <w:t xml:space="preserve"> 2023 – A11 (</w:t>
      </w:r>
      <w:r w:rsidR="00E22498">
        <w:t>OFFENTLIGE</w:t>
      </w:r>
      <w:r>
        <w:t xml:space="preserve"> arbejdsgivere)</w:t>
      </w:r>
    </w:p>
    <w:p w14:paraId="3ADE34A4" w14:textId="18934DA4" w:rsidR="00BE259A" w:rsidRDefault="00BE259A" w:rsidP="00BE259A">
      <w:pPr>
        <w:pStyle w:val="Listeafsnit"/>
        <w:numPr>
          <w:ilvl w:val="0"/>
          <w:numId w:val="5"/>
        </w:numPr>
      </w:pPr>
      <w:r>
        <w:t>Vejledning for udfyldelse af indkomstoplysning A11</w:t>
      </w:r>
      <w:r w:rsidR="00AF5402">
        <w:t xml:space="preserve"> fra 2023</w:t>
      </w:r>
    </w:p>
    <w:p w14:paraId="25740A7E" w14:textId="77777777" w:rsidR="00BE259A" w:rsidRDefault="00BE259A" w:rsidP="00BE259A"/>
    <w:p w14:paraId="0CCFFCF3" w14:textId="649B803A" w:rsidR="00BE259A" w:rsidRDefault="00BE259A" w:rsidP="00BE259A">
      <w:r>
        <w:t xml:space="preserve">Følgende dokument er lagt ind på </w:t>
      </w:r>
      <w:hyperlink r:id="rId11" w:history="1">
        <w:r w:rsidRPr="00864033">
          <w:rPr>
            <w:rStyle w:val="Hyperlink"/>
          </w:rPr>
          <w:t>https://sulinal.nanoq.gl/</w:t>
        </w:r>
      </w:hyperlink>
      <w:r>
        <w:t>:</w:t>
      </w:r>
    </w:p>
    <w:p w14:paraId="298CCD6D" w14:textId="0CEAA465" w:rsidR="00BE259A" w:rsidRDefault="00BE259A" w:rsidP="00BE259A">
      <w:pPr>
        <w:pStyle w:val="Listeafsnit"/>
        <w:numPr>
          <w:ilvl w:val="0"/>
          <w:numId w:val="6"/>
        </w:numPr>
      </w:pPr>
      <w:r>
        <w:t xml:space="preserve">Formatbeskrivelse mellem arbejdsgivere og SKAT indkomstoplysning A11 – gældende fra og med indkomståret 2023. Den formatbeskrivelse er gældende for </w:t>
      </w:r>
      <w:r w:rsidR="00825517">
        <w:t>OFFENTLIGE</w:t>
      </w:r>
      <w:r>
        <w:t xml:space="preserve"> arbejdsgivere.</w:t>
      </w:r>
    </w:p>
    <w:p w14:paraId="7BEDD1E5" w14:textId="77777777" w:rsidR="00026885" w:rsidRDefault="00026885" w:rsidP="00026885"/>
    <w:p w14:paraId="4F119E63" w14:textId="77777777" w:rsidR="00026885" w:rsidRDefault="00026885" w:rsidP="00026885">
      <w:pPr>
        <w:rPr>
          <w:b/>
          <w:bCs/>
          <w:u w:val="single"/>
        </w:rPr>
      </w:pPr>
    </w:p>
    <w:p w14:paraId="0BDF2752" w14:textId="6A3003E0" w:rsidR="00026885" w:rsidRPr="0060535C" w:rsidRDefault="00026885" w:rsidP="00026885">
      <w:pPr>
        <w:rPr>
          <w:b/>
          <w:bCs/>
          <w:u w:val="single"/>
        </w:rPr>
      </w:pPr>
      <w:r w:rsidRPr="0060535C">
        <w:rPr>
          <w:b/>
          <w:bCs/>
          <w:u w:val="single"/>
        </w:rPr>
        <w:t>Indberetning for tidligere årene</w:t>
      </w:r>
    </w:p>
    <w:p w14:paraId="0AF42C04" w14:textId="77777777" w:rsidR="00026885" w:rsidRDefault="00026885" w:rsidP="00026885">
      <w:r>
        <w:t>Indberetning for tidligere indkomstår end 2023 blanket ”Lønseddel for 2018 – A11” anvendes.</w:t>
      </w:r>
    </w:p>
    <w:p w14:paraId="289A97A1" w14:textId="77777777" w:rsidR="00E51589" w:rsidRDefault="00E51589" w:rsidP="00911897"/>
    <w:p w14:paraId="06D7CB79" w14:textId="199C6446" w:rsidR="00E51589" w:rsidRDefault="00D40798" w:rsidP="00D40798">
      <w:pPr>
        <w:jc w:val="center"/>
      </w:pPr>
      <w:r>
        <w:t>Med venlig hilsen</w:t>
      </w:r>
    </w:p>
    <w:p w14:paraId="7758BDED" w14:textId="3A80F0FE" w:rsidR="00AB0AFE" w:rsidRDefault="00D40798" w:rsidP="00E51589">
      <w:pPr>
        <w:jc w:val="center"/>
      </w:pPr>
      <w:r>
        <w:t xml:space="preserve">Skattestyrelsen </w:t>
      </w:r>
      <w:r w:rsidR="00371AFF">
        <w:t>–</w:t>
      </w:r>
      <w:r>
        <w:t xml:space="preserve"> Arbejdsgiverregisteret</w:t>
      </w:r>
    </w:p>
    <w:p w14:paraId="1C3ECE64" w14:textId="77777777" w:rsidR="00371AFF" w:rsidRDefault="00371AFF" w:rsidP="00371AFF"/>
    <w:p w14:paraId="4DFBBD1C" w14:textId="77777777" w:rsidR="00371AFF" w:rsidRDefault="00371AFF" w:rsidP="00371AFF"/>
    <w:p w14:paraId="12256F85" w14:textId="77777777" w:rsidR="00371AFF" w:rsidRPr="00AB0AFE" w:rsidRDefault="00371AFF" w:rsidP="00371AFF"/>
    <w:sectPr w:rsidR="00371AFF" w:rsidRPr="00AB0AFE" w:rsidSect="00E515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2835" w:bottom="737" w:left="1247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FC26" w14:textId="77777777" w:rsidR="00E70C68" w:rsidRDefault="00E70C68">
      <w:r>
        <w:separator/>
      </w:r>
    </w:p>
  </w:endnote>
  <w:endnote w:type="continuationSeparator" w:id="0">
    <w:p w14:paraId="6CABBA02" w14:textId="77777777" w:rsidR="00E70C68" w:rsidRDefault="00E7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FCD9" w14:textId="77777777" w:rsidR="006E7ED4" w:rsidRDefault="006E7ED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62A1" w14:textId="77777777" w:rsidR="00477A03" w:rsidRDefault="003453D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253C19E" wp14:editId="0237939C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2C9E" w14:textId="77777777" w:rsidR="00477A03" w:rsidRDefault="00477A03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1189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4191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3C1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0.65pt;margin-top:782.45pt;width:81.75pt;height: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22C02C9E" w14:textId="77777777" w:rsidR="00477A03" w:rsidRDefault="00477A03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1189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41911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C9D" w14:textId="77777777" w:rsidR="00477A03" w:rsidRDefault="003453D7" w:rsidP="000F274D">
    <w:pPr>
      <w:pStyle w:val="Sidefod"/>
      <w:jc w:val="center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ACA2C8" wp14:editId="74EDA3E0">
              <wp:simplePos x="0" y="0"/>
              <wp:positionH relativeFrom="column">
                <wp:posOffset>5172075</wp:posOffset>
              </wp:positionH>
              <wp:positionV relativeFrom="paragraph">
                <wp:posOffset>19050</wp:posOffset>
              </wp:positionV>
              <wp:extent cx="12573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8376" w14:textId="77777777" w:rsidR="00477A03" w:rsidRPr="000F274D" w:rsidRDefault="00477A03" w:rsidP="000F274D"/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CA2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07.25pt;margin-top:1.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" stroked="f">
              <v:textbox inset="0,0,0">
                <w:txbxContent>
                  <w:p w14:paraId="5ECC8376" w14:textId="77777777" w:rsidR="00477A03" w:rsidRPr="000F274D" w:rsidRDefault="00477A03" w:rsidP="000F274D"/>
                </w:txbxContent>
              </v:textbox>
              <w10:anchorlock/>
            </v:shape>
          </w:pict>
        </mc:Fallback>
      </mc:AlternateContent>
    </w:r>
    <w:r w:rsidR="00477A03">
      <w:t>Allakkat Akileraartarnermut Aqutsisoqarfimmut nassiunneqassapput inunnut ataasiakkaanuunngitsoq</w:t>
    </w:r>
  </w:p>
  <w:p w14:paraId="36D80322" w14:textId="77777777" w:rsidR="00477A03" w:rsidRPr="000F274D" w:rsidRDefault="00477A03" w:rsidP="000F274D">
    <w:pPr>
      <w:pStyle w:val="Sidefod"/>
      <w:jc w:val="center"/>
    </w:pPr>
    <w:r>
      <w:t>Al korrespondance bedes stilet til Skattestyrelsen og ikke til enkelt personer</w:t>
    </w:r>
    <w:r w:rsidR="003453D7">
      <w:rPr>
        <w:noProof/>
        <w:lang w:eastAsia="da-DK"/>
      </w:rPr>
      <w:drawing>
        <wp:anchor distT="0" distB="0" distL="114300" distR="114300" simplePos="0" relativeHeight="251657216" behindDoc="1" locked="1" layoutInCell="1" allowOverlap="1" wp14:anchorId="5BB4C4AE" wp14:editId="40EA2E3D">
          <wp:simplePos x="0" y="0"/>
          <wp:positionH relativeFrom="column">
            <wp:posOffset>457200</wp:posOffset>
          </wp:positionH>
          <wp:positionV relativeFrom="page">
            <wp:posOffset>5440680</wp:posOffset>
          </wp:positionV>
          <wp:extent cx="6504940" cy="5292725"/>
          <wp:effectExtent l="0" t="0" r="0" b="3175"/>
          <wp:wrapNone/>
          <wp:docPr id="1555762343" name="Billede 1555762343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3D7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2FCAAA1" wp14:editId="622AE5D6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A04F" w14:textId="77777777" w:rsidR="00477A03" w:rsidRDefault="00477A03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2784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2784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CAAA1" id="Text Box 2" o:spid="_x0000_s1028" type="#_x0000_t202" style="position:absolute;left:0;text-align:left;margin-left:420.65pt;margin-top:782.45pt;width:81.7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" filled="f" stroked="f">
              <v:textbox style="mso-fit-shape-to-text:t" inset="0,0,0,0">
                <w:txbxContent>
                  <w:p w14:paraId="2A3FA04F" w14:textId="77777777" w:rsidR="00477A03" w:rsidRDefault="00477A03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27842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27842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5010" w14:textId="77777777" w:rsidR="00E70C68" w:rsidRDefault="00E70C68">
      <w:r>
        <w:separator/>
      </w:r>
    </w:p>
  </w:footnote>
  <w:footnote w:type="continuationSeparator" w:id="0">
    <w:p w14:paraId="4A97E365" w14:textId="77777777" w:rsidR="00E70C68" w:rsidRDefault="00E7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B48B" w14:textId="77777777" w:rsidR="006E7ED4" w:rsidRDefault="006E7E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F134" w14:textId="77777777" w:rsidR="006E7ED4" w:rsidRDefault="006E7ED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4D59" w14:textId="3AD75226" w:rsidR="00D54AB9" w:rsidRPr="008A434D" w:rsidRDefault="003453D7" w:rsidP="00D54AB9">
    <w:pPr>
      <w:pStyle w:val="Lillev"/>
      <w:rPr>
        <w:szCs w:val="14"/>
      </w:rPr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926668B" wp14:editId="4138B60B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545572217" name="Billede 1545572217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AB9" w:rsidRPr="008A434D">
      <w:rPr>
        <w:szCs w:val="14"/>
      </w:rPr>
      <w:t xml:space="preserve">Akileraartarnermut Aqutsisoqarfik,  </w:t>
    </w:r>
  </w:p>
  <w:p w14:paraId="2B364DD0" w14:textId="77777777" w:rsidR="00D54AB9" w:rsidRPr="008A434D" w:rsidRDefault="00D54AB9" w:rsidP="00D54AB9">
    <w:pPr>
      <w:pStyle w:val="Lillev"/>
      <w:rPr>
        <w:szCs w:val="14"/>
      </w:rPr>
    </w:pPr>
    <w:r w:rsidRPr="008A434D">
      <w:rPr>
        <w:szCs w:val="14"/>
      </w:rPr>
      <w:t>Skattestyrelsen</w:t>
    </w:r>
  </w:p>
  <w:p w14:paraId="5D53EF6A" w14:textId="77777777" w:rsidR="00477A03" w:rsidRPr="00D54AB9" w:rsidRDefault="00477A03" w:rsidP="00D54A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301"/>
    <w:multiLevelType w:val="hybridMultilevel"/>
    <w:tmpl w:val="BA86344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E5F"/>
    <w:multiLevelType w:val="hybridMultilevel"/>
    <w:tmpl w:val="A852C7E2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DBA"/>
    <w:multiLevelType w:val="hybridMultilevel"/>
    <w:tmpl w:val="3210E08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688"/>
    <w:multiLevelType w:val="hybridMultilevel"/>
    <w:tmpl w:val="6C4611E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2B1B"/>
    <w:multiLevelType w:val="hybridMultilevel"/>
    <w:tmpl w:val="C8588F8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4CCE"/>
    <w:multiLevelType w:val="hybridMultilevel"/>
    <w:tmpl w:val="9DF8DD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832604048">
    <w:abstractNumId w:val="2"/>
  </w:num>
  <w:num w:numId="2" w16cid:durableId="1748115504">
    <w:abstractNumId w:val="5"/>
  </w:num>
  <w:num w:numId="3" w16cid:durableId="919096364">
    <w:abstractNumId w:val="8"/>
  </w:num>
  <w:num w:numId="4" w16cid:durableId="580796336">
    <w:abstractNumId w:val="7"/>
  </w:num>
  <w:num w:numId="5" w16cid:durableId="1327319753">
    <w:abstractNumId w:val="3"/>
  </w:num>
  <w:num w:numId="6" w16cid:durableId="1250459187">
    <w:abstractNumId w:val="4"/>
  </w:num>
  <w:num w:numId="7" w16cid:durableId="663053191">
    <w:abstractNumId w:val="0"/>
  </w:num>
  <w:num w:numId="8" w16cid:durableId="1077215476">
    <w:abstractNumId w:val="1"/>
  </w:num>
  <w:num w:numId="9" w16cid:durableId="665783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94"/>
    <w:rsid w:val="00001045"/>
    <w:rsid w:val="0000405E"/>
    <w:rsid w:val="000050EB"/>
    <w:rsid w:val="000056EC"/>
    <w:rsid w:val="0001615A"/>
    <w:rsid w:val="00021794"/>
    <w:rsid w:val="00026885"/>
    <w:rsid w:val="00030DEB"/>
    <w:rsid w:val="00040C56"/>
    <w:rsid w:val="000445B6"/>
    <w:rsid w:val="00045768"/>
    <w:rsid w:val="0004632D"/>
    <w:rsid w:val="0005344A"/>
    <w:rsid w:val="00054AC8"/>
    <w:rsid w:val="00055CD7"/>
    <w:rsid w:val="00062C94"/>
    <w:rsid w:val="00062FE3"/>
    <w:rsid w:val="00071492"/>
    <w:rsid w:val="000714BA"/>
    <w:rsid w:val="000901C9"/>
    <w:rsid w:val="000C0F67"/>
    <w:rsid w:val="000C203B"/>
    <w:rsid w:val="000C6C55"/>
    <w:rsid w:val="000C7E51"/>
    <w:rsid w:val="000D2AB1"/>
    <w:rsid w:val="000D78B1"/>
    <w:rsid w:val="000E5433"/>
    <w:rsid w:val="000F274D"/>
    <w:rsid w:val="00111EE9"/>
    <w:rsid w:val="001158C8"/>
    <w:rsid w:val="00123916"/>
    <w:rsid w:val="00124175"/>
    <w:rsid w:val="00126454"/>
    <w:rsid w:val="00127337"/>
    <w:rsid w:val="00127796"/>
    <w:rsid w:val="001313BA"/>
    <w:rsid w:val="00134E75"/>
    <w:rsid w:val="00142070"/>
    <w:rsid w:val="00145E62"/>
    <w:rsid w:val="001477A4"/>
    <w:rsid w:val="00147E5B"/>
    <w:rsid w:val="00153D67"/>
    <w:rsid w:val="00154A51"/>
    <w:rsid w:val="001563F4"/>
    <w:rsid w:val="0016008C"/>
    <w:rsid w:val="00161141"/>
    <w:rsid w:val="00167E4C"/>
    <w:rsid w:val="00167FF6"/>
    <w:rsid w:val="00174A70"/>
    <w:rsid w:val="00182FF2"/>
    <w:rsid w:val="0018375D"/>
    <w:rsid w:val="00186BA7"/>
    <w:rsid w:val="00187426"/>
    <w:rsid w:val="00195C52"/>
    <w:rsid w:val="001A7ED5"/>
    <w:rsid w:val="001B1268"/>
    <w:rsid w:val="001B4048"/>
    <w:rsid w:val="001B415B"/>
    <w:rsid w:val="001B4335"/>
    <w:rsid w:val="001C2944"/>
    <w:rsid w:val="001C31E5"/>
    <w:rsid w:val="001E3F7C"/>
    <w:rsid w:val="001E4395"/>
    <w:rsid w:val="001F1237"/>
    <w:rsid w:val="00204153"/>
    <w:rsid w:val="00205136"/>
    <w:rsid w:val="002107B3"/>
    <w:rsid w:val="00222736"/>
    <w:rsid w:val="002249DE"/>
    <w:rsid w:val="00225935"/>
    <w:rsid w:val="00227842"/>
    <w:rsid w:val="00231399"/>
    <w:rsid w:val="00231A3E"/>
    <w:rsid w:val="00231C8D"/>
    <w:rsid w:val="002336F0"/>
    <w:rsid w:val="00240103"/>
    <w:rsid w:val="00241911"/>
    <w:rsid w:val="00243A54"/>
    <w:rsid w:val="002441CC"/>
    <w:rsid w:val="002539F9"/>
    <w:rsid w:val="00260859"/>
    <w:rsid w:val="00281498"/>
    <w:rsid w:val="002833B8"/>
    <w:rsid w:val="00293D2C"/>
    <w:rsid w:val="002B11A6"/>
    <w:rsid w:val="002B24C0"/>
    <w:rsid w:val="002B30A8"/>
    <w:rsid w:val="002C0573"/>
    <w:rsid w:val="002E52DE"/>
    <w:rsid w:val="002F6F67"/>
    <w:rsid w:val="002F71D9"/>
    <w:rsid w:val="00304963"/>
    <w:rsid w:val="00304F31"/>
    <w:rsid w:val="0030756A"/>
    <w:rsid w:val="00310D32"/>
    <w:rsid w:val="00321379"/>
    <w:rsid w:val="00321A59"/>
    <w:rsid w:val="0032518E"/>
    <w:rsid w:val="00325BB9"/>
    <w:rsid w:val="00331ADA"/>
    <w:rsid w:val="003453D7"/>
    <w:rsid w:val="00346848"/>
    <w:rsid w:val="00357AF0"/>
    <w:rsid w:val="003656B8"/>
    <w:rsid w:val="003713F0"/>
    <w:rsid w:val="00371AFF"/>
    <w:rsid w:val="00387380"/>
    <w:rsid w:val="003921C8"/>
    <w:rsid w:val="0039380D"/>
    <w:rsid w:val="003A226C"/>
    <w:rsid w:val="003A4098"/>
    <w:rsid w:val="003A774C"/>
    <w:rsid w:val="003B44D1"/>
    <w:rsid w:val="003B5321"/>
    <w:rsid w:val="003B6DA5"/>
    <w:rsid w:val="003C5E7E"/>
    <w:rsid w:val="003D17F5"/>
    <w:rsid w:val="003D2362"/>
    <w:rsid w:val="003D4A78"/>
    <w:rsid w:val="003D52FD"/>
    <w:rsid w:val="003E4B0F"/>
    <w:rsid w:val="003E5916"/>
    <w:rsid w:val="0040028B"/>
    <w:rsid w:val="00403518"/>
    <w:rsid w:val="0040465C"/>
    <w:rsid w:val="00405A1B"/>
    <w:rsid w:val="00410CF4"/>
    <w:rsid w:val="00417A87"/>
    <w:rsid w:val="004354A9"/>
    <w:rsid w:val="0043751A"/>
    <w:rsid w:val="00450498"/>
    <w:rsid w:val="00457955"/>
    <w:rsid w:val="004623FC"/>
    <w:rsid w:val="00471168"/>
    <w:rsid w:val="0047368B"/>
    <w:rsid w:val="0047607F"/>
    <w:rsid w:val="00477A03"/>
    <w:rsid w:val="00482CC3"/>
    <w:rsid w:val="004871D6"/>
    <w:rsid w:val="00490BC5"/>
    <w:rsid w:val="004A082A"/>
    <w:rsid w:val="004A5DA3"/>
    <w:rsid w:val="004B0EFA"/>
    <w:rsid w:val="004B2D78"/>
    <w:rsid w:val="004B4E47"/>
    <w:rsid w:val="004B60B3"/>
    <w:rsid w:val="004B637E"/>
    <w:rsid w:val="004B688E"/>
    <w:rsid w:val="004B759B"/>
    <w:rsid w:val="004D4878"/>
    <w:rsid w:val="004E0862"/>
    <w:rsid w:val="004F1114"/>
    <w:rsid w:val="004F14A1"/>
    <w:rsid w:val="0050175B"/>
    <w:rsid w:val="00503DEE"/>
    <w:rsid w:val="005120BD"/>
    <w:rsid w:val="00515E1A"/>
    <w:rsid w:val="00530CA3"/>
    <w:rsid w:val="0054063A"/>
    <w:rsid w:val="00541E42"/>
    <w:rsid w:val="00546534"/>
    <w:rsid w:val="005470D9"/>
    <w:rsid w:val="005541FA"/>
    <w:rsid w:val="00557AC0"/>
    <w:rsid w:val="005703D9"/>
    <w:rsid w:val="005739FF"/>
    <w:rsid w:val="00574500"/>
    <w:rsid w:val="00576798"/>
    <w:rsid w:val="00577457"/>
    <w:rsid w:val="005B7F28"/>
    <w:rsid w:val="005C4E80"/>
    <w:rsid w:val="005D0B0D"/>
    <w:rsid w:val="005D35FA"/>
    <w:rsid w:val="005D4B71"/>
    <w:rsid w:val="005E08F1"/>
    <w:rsid w:val="005E40CA"/>
    <w:rsid w:val="005E7671"/>
    <w:rsid w:val="005F646C"/>
    <w:rsid w:val="00601F46"/>
    <w:rsid w:val="0060535C"/>
    <w:rsid w:val="0061386A"/>
    <w:rsid w:val="0062047E"/>
    <w:rsid w:val="00632318"/>
    <w:rsid w:val="006365DD"/>
    <w:rsid w:val="00655A1A"/>
    <w:rsid w:val="0066001C"/>
    <w:rsid w:val="00666BD2"/>
    <w:rsid w:val="00674A01"/>
    <w:rsid w:val="00680B28"/>
    <w:rsid w:val="006848E5"/>
    <w:rsid w:val="00687E42"/>
    <w:rsid w:val="006A2596"/>
    <w:rsid w:val="006A3F84"/>
    <w:rsid w:val="006A536E"/>
    <w:rsid w:val="006B541D"/>
    <w:rsid w:val="006C267B"/>
    <w:rsid w:val="006C5CFB"/>
    <w:rsid w:val="006D03BC"/>
    <w:rsid w:val="006D2479"/>
    <w:rsid w:val="006D4B26"/>
    <w:rsid w:val="006D5504"/>
    <w:rsid w:val="006D740E"/>
    <w:rsid w:val="006D7B62"/>
    <w:rsid w:val="006E0DDF"/>
    <w:rsid w:val="006E79DA"/>
    <w:rsid w:val="006E7ED4"/>
    <w:rsid w:val="0070480E"/>
    <w:rsid w:val="00711DD1"/>
    <w:rsid w:val="007123D7"/>
    <w:rsid w:val="00721BA2"/>
    <w:rsid w:val="007242D8"/>
    <w:rsid w:val="007268A5"/>
    <w:rsid w:val="007342C2"/>
    <w:rsid w:val="00743A05"/>
    <w:rsid w:val="00743C95"/>
    <w:rsid w:val="00761BBF"/>
    <w:rsid w:val="007633FF"/>
    <w:rsid w:val="007661F7"/>
    <w:rsid w:val="00766324"/>
    <w:rsid w:val="00767186"/>
    <w:rsid w:val="00770B87"/>
    <w:rsid w:val="00782338"/>
    <w:rsid w:val="00795158"/>
    <w:rsid w:val="007A28E3"/>
    <w:rsid w:val="007A2F64"/>
    <w:rsid w:val="007B1B9E"/>
    <w:rsid w:val="007C2A1E"/>
    <w:rsid w:val="007C4616"/>
    <w:rsid w:val="007D2D6B"/>
    <w:rsid w:val="007D721E"/>
    <w:rsid w:val="007E1B90"/>
    <w:rsid w:val="007E27CF"/>
    <w:rsid w:val="007E35A3"/>
    <w:rsid w:val="007F4AB2"/>
    <w:rsid w:val="008063F3"/>
    <w:rsid w:val="00814032"/>
    <w:rsid w:val="008167FE"/>
    <w:rsid w:val="008171D8"/>
    <w:rsid w:val="00825517"/>
    <w:rsid w:val="0083661B"/>
    <w:rsid w:val="0085168E"/>
    <w:rsid w:val="00877F13"/>
    <w:rsid w:val="00882148"/>
    <w:rsid w:val="00890E92"/>
    <w:rsid w:val="008A434D"/>
    <w:rsid w:val="008B5662"/>
    <w:rsid w:val="008B665F"/>
    <w:rsid w:val="008B6DFE"/>
    <w:rsid w:val="008C6CD9"/>
    <w:rsid w:val="008D4BFC"/>
    <w:rsid w:val="008D7404"/>
    <w:rsid w:val="008E42F0"/>
    <w:rsid w:val="008E5D99"/>
    <w:rsid w:val="008F0ACB"/>
    <w:rsid w:val="008F1CF2"/>
    <w:rsid w:val="008F1D0A"/>
    <w:rsid w:val="008F66E2"/>
    <w:rsid w:val="00900E5E"/>
    <w:rsid w:val="00904C89"/>
    <w:rsid w:val="009069AB"/>
    <w:rsid w:val="00911897"/>
    <w:rsid w:val="00922BC7"/>
    <w:rsid w:val="0092408E"/>
    <w:rsid w:val="009260C8"/>
    <w:rsid w:val="0092671E"/>
    <w:rsid w:val="00932869"/>
    <w:rsid w:val="00933990"/>
    <w:rsid w:val="0093601E"/>
    <w:rsid w:val="00940365"/>
    <w:rsid w:val="00957A3E"/>
    <w:rsid w:val="00961EB8"/>
    <w:rsid w:val="0096372C"/>
    <w:rsid w:val="0097006C"/>
    <w:rsid w:val="00975A89"/>
    <w:rsid w:val="009777D4"/>
    <w:rsid w:val="00987250"/>
    <w:rsid w:val="00991897"/>
    <w:rsid w:val="009A3E0A"/>
    <w:rsid w:val="009C1B3D"/>
    <w:rsid w:val="009C3AD3"/>
    <w:rsid w:val="009C676D"/>
    <w:rsid w:val="009D658D"/>
    <w:rsid w:val="009E0B2B"/>
    <w:rsid w:val="009E1CBA"/>
    <w:rsid w:val="009E28A5"/>
    <w:rsid w:val="009F00E9"/>
    <w:rsid w:val="009F0305"/>
    <w:rsid w:val="009F70D1"/>
    <w:rsid w:val="009F7D90"/>
    <w:rsid w:val="00A004A5"/>
    <w:rsid w:val="00A02533"/>
    <w:rsid w:val="00A0343F"/>
    <w:rsid w:val="00A0516D"/>
    <w:rsid w:val="00A07D43"/>
    <w:rsid w:val="00A14AE2"/>
    <w:rsid w:val="00A16A20"/>
    <w:rsid w:val="00A2304A"/>
    <w:rsid w:val="00A2342E"/>
    <w:rsid w:val="00A328DD"/>
    <w:rsid w:val="00A3597D"/>
    <w:rsid w:val="00A4742B"/>
    <w:rsid w:val="00A6002B"/>
    <w:rsid w:val="00A771C2"/>
    <w:rsid w:val="00A8385E"/>
    <w:rsid w:val="00AA61F4"/>
    <w:rsid w:val="00AA7684"/>
    <w:rsid w:val="00AA7E6A"/>
    <w:rsid w:val="00AB0AFE"/>
    <w:rsid w:val="00AC6052"/>
    <w:rsid w:val="00AD1934"/>
    <w:rsid w:val="00AD2726"/>
    <w:rsid w:val="00AD61E5"/>
    <w:rsid w:val="00AD7E9A"/>
    <w:rsid w:val="00AF5402"/>
    <w:rsid w:val="00B06F35"/>
    <w:rsid w:val="00B127E8"/>
    <w:rsid w:val="00B24DBC"/>
    <w:rsid w:val="00B327B6"/>
    <w:rsid w:val="00B4359F"/>
    <w:rsid w:val="00B43A2F"/>
    <w:rsid w:val="00B47B64"/>
    <w:rsid w:val="00B549F2"/>
    <w:rsid w:val="00B566E9"/>
    <w:rsid w:val="00B60500"/>
    <w:rsid w:val="00B669CF"/>
    <w:rsid w:val="00B67DA4"/>
    <w:rsid w:val="00B8496A"/>
    <w:rsid w:val="00B87E23"/>
    <w:rsid w:val="00B9470B"/>
    <w:rsid w:val="00B96F5D"/>
    <w:rsid w:val="00BA05BA"/>
    <w:rsid w:val="00BA6F74"/>
    <w:rsid w:val="00BB0B3B"/>
    <w:rsid w:val="00BB1AE2"/>
    <w:rsid w:val="00BB2B24"/>
    <w:rsid w:val="00BC5487"/>
    <w:rsid w:val="00BC7E97"/>
    <w:rsid w:val="00BD2850"/>
    <w:rsid w:val="00BE259A"/>
    <w:rsid w:val="00C13EFC"/>
    <w:rsid w:val="00C27B98"/>
    <w:rsid w:val="00C34C19"/>
    <w:rsid w:val="00C42EE6"/>
    <w:rsid w:val="00C4363C"/>
    <w:rsid w:val="00C47BA9"/>
    <w:rsid w:val="00C50B90"/>
    <w:rsid w:val="00C60408"/>
    <w:rsid w:val="00C60F34"/>
    <w:rsid w:val="00C63F58"/>
    <w:rsid w:val="00C66438"/>
    <w:rsid w:val="00C904BB"/>
    <w:rsid w:val="00CA1B46"/>
    <w:rsid w:val="00CB7AE2"/>
    <w:rsid w:val="00CB7CC3"/>
    <w:rsid w:val="00CC19DB"/>
    <w:rsid w:val="00CC494C"/>
    <w:rsid w:val="00CD11FF"/>
    <w:rsid w:val="00CD3DAE"/>
    <w:rsid w:val="00CD61F2"/>
    <w:rsid w:val="00CD6E70"/>
    <w:rsid w:val="00CE35D1"/>
    <w:rsid w:val="00CE7492"/>
    <w:rsid w:val="00CF32CC"/>
    <w:rsid w:val="00D00045"/>
    <w:rsid w:val="00D17D71"/>
    <w:rsid w:val="00D17D81"/>
    <w:rsid w:val="00D17DBE"/>
    <w:rsid w:val="00D3776B"/>
    <w:rsid w:val="00D40798"/>
    <w:rsid w:val="00D441A2"/>
    <w:rsid w:val="00D5277A"/>
    <w:rsid w:val="00D54AB9"/>
    <w:rsid w:val="00D663C7"/>
    <w:rsid w:val="00D66FC5"/>
    <w:rsid w:val="00D71337"/>
    <w:rsid w:val="00D721BF"/>
    <w:rsid w:val="00D775AF"/>
    <w:rsid w:val="00D868E1"/>
    <w:rsid w:val="00D93C1A"/>
    <w:rsid w:val="00D94301"/>
    <w:rsid w:val="00D96C44"/>
    <w:rsid w:val="00D96EEB"/>
    <w:rsid w:val="00DA0E60"/>
    <w:rsid w:val="00DB2AF8"/>
    <w:rsid w:val="00DB6D96"/>
    <w:rsid w:val="00DB7C53"/>
    <w:rsid w:val="00DC49FC"/>
    <w:rsid w:val="00DD543C"/>
    <w:rsid w:val="00DE2630"/>
    <w:rsid w:val="00DE59ED"/>
    <w:rsid w:val="00DE5BF3"/>
    <w:rsid w:val="00DF3FAB"/>
    <w:rsid w:val="00E01481"/>
    <w:rsid w:val="00E04050"/>
    <w:rsid w:val="00E06F70"/>
    <w:rsid w:val="00E15E90"/>
    <w:rsid w:val="00E16DCD"/>
    <w:rsid w:val="00E22498"/>
    <w:rsid w:val="00E25CDA"/>
    <w:rsid w:val="00E34BF9"/>
    <w:rsid w:val="00E3733F"/>
    <w:rsid w:val="00E51589"/>
    <w:rsid w:val="00E53BB0"/>
    <w:rsid w:val="00E66E77"/>
    <w:rsid w:val="00E70B5F"/>
    <w:rsid w:val="00E70C68"/>
    <w:rsid w:val="00E72E9A"/>
    <w:rsid w:val="00E77D87"/>
    <w:rsid w:val="00EA06CE"/>
    <w:rsid w:val="00EA0FCB"/>
    <w:rsid w:val="00EA3FF4"/>
    <w:rsid w:val="00EB0C13"/>
    <w:rsid w:val="00EB3DA0"/>
    <w:rsid w:val="00EB5D29"/>
    <w:rsid w:val="00EB6D2D"/>
    <w:rsid w:val="00EC376A"/>
    <w:rsid w:val="00ED7B19"/>
    <w:rsid w:val="00EE5303"/>
    <w:rsid w:val="00EF2679"/>
    <w:rsid w:val="00F15B57"/>
    <w:rsid w:val="00F1610A"/>
    <w:rsid w:val="00F17A4E"/>
    <w:rsid w:val="00F23811"/>
    <w:rsid w:val="00F24AF2"/>
    <w:rsid w:val="00F26218"/>
    <w:rsid w:val="00F2741D"/>
    <w:rsid w:val="00F3271D"/>
    <w:rsid w:val="00F43A58"/>
    <w:rsid w:val="00F52D85"/>
    <w:rsid w:val="00F6403F"/>
    <w:rsid w:val="00F64E94"/>
    <w:rsid w:val="00F72197"/>
    <w:rsid w:val="00F771E1"/>
    <w:rsid w:val="00F80D92"/>
    <w:rsid w:val="00F83745"/>
    <w:rsid w:val="00FA22CA"/>
    <w:rsid w:val="00FB5A43"/>
    <w:rsid w:val="00FC106B"/>
    <w:rsid w:val="00FC1AE1"/>
    <w:rsid w:val="00FC3C51"/>
    <w:rsid w:val="00FC45FA"/>
    <w:rsid w:val="00FD106C"/>
    <w:rsid w:val="00FD3BDA"/>
    <w:rsid w:val="00FE3B3E"/>
    <w:rsid w:val="00FE62B9"/>
    <w:rsid w:val="00FE72C6"/>
    <w:rsid w:val="00FF0216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F8EDE"/>
  <w15:docId w15:val="{5F26966C-1C04-4864-BA77-FDB7E0BF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basedOn w:val="Lille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basedOn w:val="Sidehoved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Little">
    <w:name w:val="Little"/>
    <w:basedOn w:val="Normal"/>
    <w:rsid w:val="008C6CD9"/>
    <w:pPr>
      <w:spacing w:line="200" w:lineRule="exact"/>
      <w:jc w:val="left"/>
    </w:pPr>
    <w:rPr>
      <w:sz w:val="14"/>
      <w:szCs w:val="20"/>
      <w:lang w:eastAsia="en-GB"/>
    </w:rPr>
  </w:style>
  <w:style w:type="paragraph" w:customStyle="1" w:styleId="StyleLittleBold">
    <w:name w:val="Style Little + Bold"/>
    <w:basedOn w:val="Little"/>
    <w:rsid w:val="008C6CD9"/>
    <w:rPr>
      <w:b/>
    </w:rPr>
  </w:style>
  <w:style w:type="paragraph" w:styleId="Markeringsbobletekst">
    <w:name w:val="Balloon Text"/>
    <w:basedOn w:val="Normal"/>
    <w:link w:val="MarkeringsbobletekstTegn"/>
    <w:rsid w:val="00512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5120BD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BE259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E259A"/>
    <w:pPr>
      <w:ind w:left="720"/>
      <w:contextualSpacing/>
    </w:pPr>
  </w:style>
  <w:style w:type="paragraph" w:styleId="Korrektur">
    <w:name w:val="Revision"/>
    <w:hidden/>
    <w:uiPriority w:val="99"/>
    <w:semiHidden/>
    <w:rsid w:val="00770B8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.gl-im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linal.nanoq.g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ka.g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linal.nanoq.gl/-imi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S\Dokumenter\arbejde%20hjemme\Nyt%20design%20skabeloner\f&#230;rdige%20skabeloner\ANAN\ANAN_brev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8F59-4413-481D-A4BB-3B600EA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ANAN_brev_logo</Template>
  <TotalTime>24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Bysted A/S</Company>
  <LinksUpToDate>false</LinksUpToDate>
  <CharactersWithSpaces>5116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mailto:cly@nanoq.gl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Kim Neumann Nielsen</dc:creator>
  <cp:lastModifiedBy>Karen Marie Petersen</cp:lastModifiedBy>
  <cp:revision>5</cp:revision>
  <cp:lastPrinted>2023-05-22T11:13:00Z</cp:lastPrinted>
  <dcterms:created xsi:type="dcterms:W3CDTF">2023-06-22T16:06:00Z</dcterms:created>
  <dcterms:modified xsi:type="dcterms:W3CDTF">2023-06-27T15:00:00Z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&amp;akttype=U</vt:lpwstr>
  </property>
  <property fmtid="{D5CDD505-2E9C-101B-9397-08002B2CF9AE}" pid="3" name="title">
    <vt:lpwstr/>
  </property>
  <property fmtid="{D5CDD505-2E9C-101B-9397-08002B2CF9AE}" pid="4" name="path">
    <vt:lpwstr>C:\DOCUME~1\knn\LOKALE~1\Temp\SJ20100712114301766.DOC</vt:lpwstr>
  </property>
</Properties>
</file>